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72DB3" w14:textId="01D9F9B7" w:rsidR="007C0A63" w:rsidRPr="0057712C" w:rsidRDefault="00677CF9" w:rsidP="007C0A63">
      <w:pPr>
        <w:pStyle w:val="Heading1"/>
        <w:ind w:left="0"/>
        <w:rPr>
          <w:rFonts w:ascii="Arial" w:hAnsi="Arial" w:cs="Arial"/>
          <w:b w:val="0"/>
          <w:bCs w:val="0"/>
          <w:sz w:val="32"/>
          <w:szCs w:val="32"/>
          <w:lang w:val="en-US"/>
        </w:rPr>
      </w:pPr>
      <w:r>
        <w:rPr>
          <w:b w:val="0"/>
          <w:bCs w:val="0"/>
          <w:sz w:val="24"/>
          <w:lang w:val="en-US"/>
        </w:rPr>
        <w:tab/>
      </w:r>
      <w:r>
        <w:rPr>
          <w:b w:val="0"/>
          <w:bCs w:val="0"/>
          <w:sz w:val="24"/>
          <w:lang w:val="en-US"/>
        </w:rPr>
        <w:tab/>
      </w:r>
      <w:r>
        <w:rPr>
          <w:b w:val="0"/>
          <w:bCs w:val="0"/>
          <w:sz w:val="24"/>
          <w:lang w:val="en-US"/>
        </w:rPr>
        <w:tab/>
      </w:r>
      <w:r w:rsidR="007C0A63" w:rsidRPr="0057712C">
        <w:rPr>
          <w:rFonts w:ascii="Arial" w:hAnsi="Arial" w:cs="Arial"/>
          <w:b w:val="0"/>
          <w:bCs w:val="0"/>
          <w:sz w:val="32"/>
          <w:szCs w:val="32"/>
          <w:lang w:val="en-US"/>
        </w:rPr>
        <w:t>TITLE PAGE FORM</w:t>
      </w:r>
      <w:r w:rsidR="001B7183">
        <w:rPr>
          <w:rFonts w:ascii="Arial" w:hAnsi="Arial" w:cs="Arial"/>
          <w:b w:val="0"/>
          <w:bCs w:val="0"/>
          <w:sz w:val="32"/>
          <w:szCs w:val="32"/>
          <w:lang w:val="en-US"/>
        </w:rPr>
        <w:t xml:space="preserve"> </w:t>
      </w:r>
    </w:p>
    <w:p w14:paraId="45B7ED9F" w14:textId="77777777" w:rsidR="0057712C" w:rsidRPr="0057712C" w:rsidRDefault="0057712C" w:rsidP="0057712C">
      <w:pPr>
        <w:rPr>
          <w:lang w:val="en-US"/>
        </w:rPr>
      </w:pPr>
    </w:p>
    <w:p w14:paraId="27610BF0" w14:textId="77777777" w:rsidR="003809A2" w:rsidRPr="00677CF9" w:rsidRDefault="007C0A63" w:rsidP="003809A2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677CF9">
        <w:rPr>
          <w:rFonts w:ascii="Arial" w:hAnsi="Arial" w:cs="Arial"/>
          <w:b/>
          <w:sz w:val="32"/>
          <w:szCs w:val="32"/>
          <w:lang w:val="en-US"/>
        </w:rPr>
        <w:t>SURGICAL TECHNOLOGY INTERNATIONAL</w:t>
      </w:r>
    </w:p>
    <w:p w14:paraId="5113BCD8" w14:textId="77777777" w:rsidR="007C0A63" w:rsidRPr="003A2C49" w:rsidRDefault="007C0A63" w:rsidP="003809A2">
      <w:pPr>
        <w:jc w:val="center"/>
        <w:rPr>
          <w:rFonts w:ascii="Arial" w:hAnsi="Arial" w:cs="Arial"/>
          <w:lang w:val="en-US"/>
        </w:rPr>
      </w:pPr>
      <w:r w:rsidRPr="003A2C49">
        <w:rPr>
          <w:rFonts w:ascii="Arial" w:hAnsi="Arial" w:cs="Arial"/>
          <w:color w:val="000000"/>
        </w:rPr>
        <w:t>Indexed on  Pubmed</w:t>
      </w:r>
    </w:p>
    <w:p w14:paraId="7D408F52" w14:textId="1679620B" w:rsidR="003809A2" w:rsidRDefault="00677CF9" w:rsidP="00677CF9">
      <w:pPr>
        <w:jc w:val="center"/>
        <w:rPr>
          <w:lang w:val="en-US"/>
        </w:rPr>
      </w:pPr>
      <w:r>
        <w:rPr>
          <w:lang w:val="en-US"/>
        </w:rPr>
        <w:t>ISSN 1090-3941</w:t>
      </w:r>
    </w:p>
    <w:p w14:paraId="30C7295D" w14:textId="77777777" w:rsidR="003809A2" w:rsidRDefault="003809A2" w:rsidP="007C0A63">
      <w:pPr>
        <w:rPr>
          <w:lang w:val="en-US"/>
        </w:rPr>
      </w:pPr>
    </w:p>
    <w:p w14:paraId="638A8FE7" w14:textId="77777777" w:rsidR="007C0A63" w:rsidRDefault="007C0A63" w:rsidP="007C0A63">
      <w:pPr>
        <w:rPr>
          <w:b/>
          <w:color w:val="000000"/>
          <w:lang w:val="en-US"/>
        </w:rPr>
      </w:pPr>
      <w:r>
        <w:rPr>
          <w:lang w:val="en-US"/>
        </w:rPr>
        <w:t xml:space="preserve">PLEASE EMAIL THIS FORM TO     </w:t>
      </w:r>
      <w:r w:rsidR="003809A2">
        <w:rPr>
          <w:lang w:val="en-US"/>
        </w:rPr>
        <w:t xml:space="preserve">        </w:t>
      </w:r>
      <w:hyperlink r:id="rId6" w:history="1">
        <w:r w:rsidR="003809A2" w:rsidRPr="00ED3167">
          <w:rPr>
            <w:rStyle w:val="Hyperlink"/>
            <w:b/>
            <w:lang w:val="en-US"/>
          </w:rPr>
          <w:t>Editor@ump.com</w:t>
        </w:r>
      </w:hyperlink>
    </w:p>
    <w:p w14:paraId="55BF76D2" w14:textId="77777777" w:rsidR="003809A2" w:rsidRDefault="003809A2" w:rsidP="007C0A63">
      <w:pPr>
        <w:rPr>
          <w:b/>
          <w:color w:val="000000"/>
          <w:lang w:val="en-US"/>
        </w:rPr>
      </w:pPr>
    </w:p>
    <w:p w14:paraId="2D3E3154" w14:textId="49B2EE14" w:rsidR="003809A2" w:rsidRDefault="003809A2" w:rsidP="007C0A63">
      <w:pPr>
        <w:rPr>
          <w:rFonts w:ascii="Arial" w:hAnsi="Arial" w:cs="Arial"/>
          <w:color w:val="000000"/>
          <w:lang w:val="en-US"/>
        </w:rPr>
      </w:pPr>
      <w:r w:rsidRPr="00C547EF">
        <w:rPr>
          <w:rFonts w:ascii="Arial" w:hAnsi="Arial" w:cs="Arial"/>
          <w:color w:val="000000"/>
          <w:lang w:val="en-US"/>
        </w:rPr>
        <w:t xml:space="preserve">Please include email </w:t>
      </w:r>
      <w:r w:rsidR="00824D2F">
        <w:rPr>
          <w:rFonts w:ascii="Arial" w:hAnsi="Arial" w:cs="Arial"/>
          <w:color w:val="000000"/>
          <w:lang w:val="en-US"/>
        </w:rPr>
        <w:t xml:space="preserve">&amp; </w:t>
      </w:r>
      <w:proofErr w:type="spellStart"/>
      <w:r w:rsidR="00824D2F">
        <w:rPr>
          <w:rFonts w:ascii="Arial" w:hAnsi="Arial" w:cs="Arial"/>
          <w:color w:val="000000"/>
          <w:lang w:val="en-US"/>
        </w:rPr>
        <w:t>tel</w:t>
      </w:r>
      <w:proofErr w:type="spellEnd"/>
      <w:r w:rsidR="00824D2F">
        <w:rPr>
          <w:rFonts w:ascii="Arial" w:hAnsi="Arial" w:cs="Arial"/>
          <w:color w:val="000000"/>
          <w:lang w:val="en-US"/>
        </w:rPr>
        <w:t xml:space="preserve"> </w:t>
      </w:r>
      <w:r w:rsidRPr="00C547EF">
        <w:rPr>
          <w:rFonts w:ascii="Arial" w:hAnsi="Arial" w:cs="Arial"/>
          <w:color w:val="000000"/>
          <w:lang w:val="en-US"/>
        </w:rPr>
        <w:t xml:space="preserve">for ALL authors in order </w:t>
      </w:r>
      <w:r w:rsidR="003A2C49" w:rsidRPr="00C547EF">
        <w:rPr>
          <w:rFonts w:ascii="Arial" w:hAnsi="Arial" w:cs="Arial"/>
          <w:color w:val="000000"/>
          <w:lang w:val="en-US"/>
        </w:rPr>
        <w:t xml:space="preserve">to </w:t>
      </w:r>
      <w:r w:rsidRPr="00C547EF">
        <w:rPr>
          <w:rFonts w:ascii="Arial" w:hAnsi="Arial" w:cs="Arial"/>
          <w:color w:val="000000"/>
          <w:lang w:val="en-US"/>
        </w:rPr>
        <w:t>access to our Online edition.</w:t>
      </w:r>
    </w:p>
    <w:p w14:paraId="371B81C9" w14:textId="354ECFF1" w:rsidR="00677CF9" w:rsidRPr="00C547EF" w:rsidRDefault="00677CF9" w:rsidP="007C0A63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If you wish to have your article published as open access please email us at </w:t>
      </w:r>
      <w:hyperlink r:id="rId7" w:history="1">
        <w:r w:rsidRPr="00EB23A6">
          <w:rPr>
            <w:rStyle w:val="Hyperlink"/>
            <w:rFonts w:ascii="Arial" w:hAnsi="Arial" w:cs="Arial"/>
            <w:lang w:val="en-US"/>
          </w:rPr>
          <w:t>info@surgicaltechnology.com</w:t>
        </w:r>
      </w:hyperlink>
      <w:r>
        <w:rPr>
          <w:rFonts w:ascii="Arial" w:hAnsi="Arial" w:cs="Arial"/>
          <w:color w:val="000000"/>
          <w:lang w:val="en-US"/>
        </w:rPr>
        <w:t xml:space="preserve"> for pricing.</w:t>
      </w:r>
    </w:p>
    <w:p w14:paraId="45F73197" w14:textId="77777777" w:rsidR="007C0A63" w:rsidRPr="00F47DE7" w:rsidRDefault="007C0A63" w:rsidP="007C0A6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5202"/>
      </w:tblGrid>
      <w:tr w:rsidR="007C0A63" w14:paraId="1C718DF1" w14:textId="77777777" w:rsidTr="008979A0">
        <w:tc>
          <w:tcPr>
            <w:tcW w:w="4576" w:type="dxa"/>
          </w:tcPr>
          <w:p w14:paraId="37365209" w14:textId="77777777" w:rsidR="007C0A63" w:rsidRPr="00292CF4" w:rsidRDefault="007C0A63" w:rsidP="008979A0">
            <w:pPr>
              <w:autoSpaceDE w:val="0"/>
              <w:autoSpaceDN w:val="0"/>
              <w:adjustRightInd w:val="0"/>
              <w:rPr>
                <w:b/>
                <w:i/>
                <w:iCs/>
                <w:color w:val="292526"/>
                <w:szCs w:val="28"/>
                <w:lang w:val="en-US"/>
              </w:rPr>
            </w:pPr>
            <w:r w:rsidRPr="00292CF4">
              <w:rPr>
                <w:b/>
                <w:i/>
                <w:iCs/>
                <w:color w:val="292526"/>
                <w:szCs w:val="28"/>
                <w:lang w:val="en-US"/>
              </w:rPr>
              <w:t>MANUSCRIPT TITLE</w:t>
            </w:r>
          </w:p>
        </w:tc>
        <w:tc>
          <w:tcPr>
            <w:tcW w:w="5202" w:type="dxa"/>
          </w:tcPr>
          <w:p w14:paraId="39F5F77D" w14:textId="77777777" w:rsidR="007C0A63" w:rsidRDefault="007C0A63" w:rsidP="008979A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2C24568B" w14:textId="77777777" w:rsidR="007C0A63" w:rsidRDefault="007C0A63" w:rsidP="008979A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0918EE10" w14:textId="77777777" w:rsidR="007C0A63" w:rsidRDefault="007C0A63" w:rsidP="008979A0">
            <w:pPr>
              <w:autoSpaceDE w:val="0"/>
              <w:autoSpaceDN w:val="0"/>
              <w:adjustRightInd w:val="0"/>
              <w:rPr>
                <w:color w:val="292526"/>
                <w:szCs w:val="28"/>
                <w:lang w:val="en-US"/>
              </w:rPr>
            </w:pPr>
          </w:p>
        </w:tc>
      </w:tr>
      <w:tr w:rsidR="007C0A63" w14:paraId="72F73465" w14:textId="77777777" w:rsidTr="008979A0">
        <w:tc>
          <w:tcPr>
            <w:tcW w:w="4576" w:type="dxa"/>
          </w:tcPr>
          <w:p w14:paraId="4B5F1DE2" w14:textId="77777777" w:rsidR="007C0A63" w:rsidRPr="00292CF4" w:rsidRDefault="007C0A63" w:rsidP="008979A0">
            <w:pPr>
              <w:autoSpaceDE w:val="0"/>
              <w:autoSpaceDN w:val="0"/>
              <w:adjustRightInd w:val="0"/>
              <w:rPr>
                <w:b/>
                <w:i/>
                <w:iCs/>
                <w:color w:val="292526"/>
                <w:szCs w:val="28"/>
                <w:lang w:val="en-US"/>
              </w:rPr>
            </w:pPr>
            <w:r w:rsidRPr="00292CF4">
              <w:rPr>
                <w:b/>
                <w:i/>
                <w:iCs/>
                <w:color w:val="292526"/>
                <w:szCs w:val="28"/>
                <w:lang w:val="en-US"/>
              </w:rPr>
              <w:t>CORRESPONDING AUTHOR</w:t>
            </w:r>
          </w:p>
        </w:tc>
        <w:tc>
          <w:tcPr>
            <w:tcW w:w="5202" w:type="dxa"/>
          </w:tcPr>
          <w:p w14:paraId="1B0A3DF2" w14:textId="77777777" w:rsidR="007C0A63" w:rsidRDefault="007C0A63" w:rsidP="008979A0">
            <w:pPr>
              <w:autoSpaceDE w:val="0"/>
              <w:autoSpaceDN w:val="0"/>
              <w:adjustRightInd w:val="0"/>
              <w:rPr>
                <w:color w:val="292526"/>
                <w:szCs w:val="28"/>
                <w:lang w:val="en-US"/>
              </w:rPr>
            </w:pPr>
          </w:p>
        </w:tc>
      </w:tr>
      <w:tr w:rsidR="007C0A63" w14:paraId="126F7D33" w14:textId="77777777" w:rsidTr="008979A0">
        <w:trPr>
          <w:cantSplit/>
          <w:trHeight w:val="1972"/>
        </w:trPr>
        <w:tc>
          <w:tcPr>
            <w:tcW w:w="4576" w:type="dxa"/>
            <w:tcBorders>
              <w:bottom w:val="single" w:sz="4" w:space="0" w:color="auto"/>
            </w:tcBorders>
          </w:tcPr>
          <w:p w14:paraId="10A1EB79" w14:textId="77777777" w:rsidR="007C0A63" w:rsidRPr="00B6484D" w:rsidRDefault="007C0A63" w:rsidP="008979A0">
            <w:pPr>
              <w:tabs>
                <w:tab w:val="left" w:pos="2328"/>
              </w:tabs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Name</w:t>
            </w:r>
          </w:p>
          <w:p w14:paraId="7955838F" w14:textId="09DD7B39" w:rsidR="007C0A63" w:rsidRPr="00B6484D" w:rsidRDefault="007C0A63" w:rsidP="008979A0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Postal address</w:t>
            </w:r>
          </w:p>
          <w:p w14:paraId="60A505C0" w14:textId="77777777" w:rsidR="007C0A63" w:rsidRPr="00B6484D" w:rsidRDefault="007C0A63" w:rsidP="008979A0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</w:p>
          <w:p w14:paraId="35DA79E2" w14:textId="77777777" w:rsidR="007C0A63" w:rsidRPr="00B6484D" w:rsidRDefault="007C0A63" w:rsidP="008979A0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</w:p>
          <w:p w14:paraId="1982927E" w14:textId="77777777" w:rsidR="007C0A63" w:rsidRPr="00B6484D" w:rsidRDefault="007C0A63" w:rsidP="008979A0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Telephone number</w:t>
            </w:r>
          </w:p>
          <w:p w14:paraId="0DF95EE2" w14:textId="77777777" w:rsidR="007C0A63" w:rsidRDefault="007C0A63" w:rsidP="008979A0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Mobile number</w:t>
            </w:r>
          </w:p>
          <w:p w14:paraId="32B9B149" w14:textId="77777777" w:rsidR="0057712C" w:rsidRPr="003809A2" w:rsidRDefault="0057712C" w:rsidP="0057712C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3809A2">
              <w:rPr>
                <w:b/>
                <w:iCs/>
                <w:color w:val="000000"/>
                <w:lang w:val="en-US"/>
              </w:rPr>
              <w:t>e-mail address</w:t>
            </w:r>
          </w:p>
          <w:p w14:paraId="413AB8E0" w14:textId="7FC39A0A" w:rsidR="0057712C" w:rsidRDefault="0057712C" w:rsidP="008979A0">
            <w:pPr>
              <w:autoSpaceDE w:val="0"/>
              <w:autoSpaceDN w:val="0"/>
              <w:adjustRightInd w:val="0"/>
              <w:rPr>
                <w:i/>
                <w:iCs/>
                <w:color w:val="292526"/>
                <w:lang w:val="en-US"/>
              </w:rPr>
            </w:pPr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14:paraId="04D33FB2" w14:textId="77777777" w:rsidR="007C0A63" w:rsidRDefault="007C0A63" w:rsidP="008979A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373F4CBB" w14:textId="77777777" w:rsidR="007C0A63" w:rsidRDefault="007C0A63" w:rsidP="008979A0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</w:p>
        </w:tc>
      </w:tr>
      <w:tr w:rsidR="007C0A63" w14:paraId="45AF4197" w14:textId="77777777" w:rsidTr="008979A0">
        <w:tc>
          <w:tcPr>
            <w:tcW w:w="4576" w:type="dxa"/>
          </w:tcPr>
          <w:p w14:paraId="5A22CA25" w14:textId="77777777" w:rsidR="007C0A63" w:rsidRPr="00292CF4" w:rsidRDefault="007C0A63" w:rsidP="008979A0">
            <w:pPr>
              <w:autoSpaceDE w:val="0"/>
              <w:autoSpaceDN w:val="0"/>
              <w:adjustRightInd w:val="0"/>
              <w:rPr>
                <w:b/>
                <w:i/>
                <w:iCs/>
                <w:color w:val="292526"/>
                <w:szCs w:val="28"/>
                <w:lang w:val="en-US"/>
              </w:rPr>
            </w:pPr>
            <w:r w:rsidRPr="00292CF4">
              <w:rPr>
                <w:b/>
                <w:i/>
                <w:iCs/>
                <w:color w:val="292526"/>
                <w:szCs w:val="28"/>
                <w:lang w:val="en-US"/>
              </w:rPr>
              <w:t>LIST OF AUTHORS</w:t>
            </w:r>
          </w:p>
          <w:p w14:paraId="03B1C543" w14:textId="77777777" w:rsidR="007C0A63" w:rsidRPr="00B6484D" w:rsidRDefault="007C0A63" w:rsidP="008979A0">
            <w:pPr>
              <w:autoSpaceDE w:val="0"/>
              <w:autoSpaceDN w:val="0"/>
              <w:adjustRightInd w:val="0"/>
              <w:rPr>
                <w:iCs/>
                <w:color w:val="292526"/>
                <w:szCs w:val="28"/>
                <w:lang w:val="en-US"/>
              </w:rPr>
            </w:pPr>
            <w:r w:rsidRPr="00B6484D">
              <w:rPr>
                <w:iCs/>
                <w:color w:val="292526"/>
                <w:szCs w:val="28"/>
                <w:lang w:val="en-US"/>
              </w:rPr>
              <w:t>Example:</w:t>
            </w:r>
          </w:p>
          <w:p w14:paraId="2F848D8B" w14:textId="77777777" w:rsidR="00F4464F" w:rsidRDefault="007C0A63" w:rsidP="008979A0">
            <w:pPr>
              <w:autoSpaceDE w:val="0"/>
              <w:autoSpaceDN w:val="0"/>
              <w:adjustRightInd w:val="0"/>
              <w:rPr>
                <w:iCs/>
                <w:color w:val="292526"/>
                <w:szCs w:val="28"/>
                <w:lang w:val="en-US"/>
              </w:rPr>
            </w:pPr>
            <w:r w:rsidRPr="00B6484D">
              <w:rPr>
                <w:iCs/>
                <w:color w:val="292526"/>
                <w:szCs w:val="28"/>
                <w:lang w:val="en-US"/>
              </w:rPr>
              <w:t xml:space="preserve">John Doe, MD, </w:t>
            </w:r>
          </w:p>
          <w:p w14:paraId="544D004D" w14:textId="77777777" w:rsidR="00F4464F" w:rsidRDefault="007C0A63" w:rsidP="008979A0">
            <w:pPr>
              <w:autoSpaceDE w:val="0"/>
              <w:autoSpaceDN w:val="0"/>
              <w:adjustRightInd w:val="0"/>
              <w:rPr>
                <w:iCs/>
                <w:color w:val="292526"/>
                <w:szCs w:val="28"/>
                <w:lang w:val="en-US"/>
              </w:rPr>
            </w:pPr>
            <w:r w:rsidRPr="00B6484D">
              <w:rPr>
                <w:iCs/>
                <w:color w:val="292526"/>
                <w:szCs w:val="28"/>
                <w:lang w:val="en-US"/>
              </w:rPr>
              <w:t xml:space="preserve">Assistant Professor of Surgery, </w:t>
            </w:r>
          </w:p>
          <w:p w14:paraId="1CF7FFAD" w14:textId="77777777" w:rsidR="00F4464F" w:rsidRDefault="007C0A63" w:rsidP="008979A0">
            <w:pPr>
              <w:autoSpaceDE w:val="0"/>
              <w:autoSpaceDN w:val="0"/>
              <w:adjustRightInd w:val="0"/>
              <w:rPr>
                <w:iCs/>
                <w:color w:val="292526"/>
                <w:szCs w:val="28"/>
                <w:lang w:val="en-US"/>
              </w:rPr>
            </w:pPr>
            <w:r w:rsidRPr="00B6484D">
              <w:rPr>
                <w:iCs/>
                <w:color w:val="292526"/>
                <w:szCs w:val="28"/>
                <w:lang w:val="en-US"/>
              </w:rPr>
              <w:t xml:space="preserve">University of California San Francisco, </w:t>
            </w:r>
          </w:p>
          <w:p w14:paraId="23A80CDB" w14:textId="29116FBA" w:rsidR="0057712C" w:rsidRDefault="0057712C" w:rsidP="008979A0">
            <w:pPr>
              <w:autoSpaceDE w:val="0"/>
              <w:autoSpaceDN w:val="0"/>
              <w:adjustRightInd w:val="0"/>
              <w:rPr>
                <w:iCs/>
                <w:color w:val="292526"/>
                <w:szCs w:val="28"/>
                <w:lang w:val="en-US"/>
              </w:rPr>
            </w:pPr>
            <w:r>
              <w:rPr>
                <w:iCs/>
                <w:color w:val="292526"/>
                <w:szCs w:val="28"/>
                <w:lang w:val="en-US"/>
              </w:rPr>
              <w:t>444 Parnassus Ave,</w:t>
            </w:r>
          </w:p>
          <w:p w14:paraId="55E94A52" w14:textId="7040C88A" w:rsidR="007C0A63" w:rsidRDefault="007C0A63" w:rsidP="008979A0">
            <w:pPr>
              <w:autoSpaceDE w:val="0"/>
              <w:autoSpaceDN w:val="0"/>
              <w:adjustRightInd w:val="0"/>
              <w:rPr>
                <w:iCs/>
                <w:color w:val="292526"/>
                <w:szCs w:val="28"/>
                <w:lang w:val="en-US"/>
              </w:rPr>
            </w:pPr>
            <w:r w:rsidRPr="00B6484D">
              <w:rPr>
                <w:iCs/>
                <w:color w:val="292526"/>
                <w:szCs w:val="28"/>
                <w:lang w:val="en-US"/>
              </w:rPr>
              <w:t>San Francisco, CA</w:t>
            </w:r>
            <w:r w:rsidR="0057712C">
              <w:rPr>
                <w:iCs/>
                <w:color w:val="292526"/>
                <w:szCs w:val="28"/>
                <w:lang w:val="en-US"/>
              </w:rPr>
              <w:t xml:space="preserve"> 94117</w:t>
            </w:r>
          </w:p>
          <w:p w14:paraId="005A4B8D" w14:textId="6319CE3B" w:rsidR="00F4464F" w:rsidRDefault="00F4464F" w:rsidP="008979A0">
            <w:pPr>
              <w:autoSpaceDE w:val="0"/>
              <w:autoSpaceDN w:val="0"/>
              <w:adjustRightInd w:val="0"/>
              <w:rPr>
                <w:iCs/>
                <w:color w:val="292526"/>
                <w:szCs w:val="28"/>
                <w:lang w:val="en-US"/>
              </w:rPr>
            </w:pPr>
            <w:r>
              <w:rPr>
                <w:iCs/>
                <w:color w:val="292526"/>
                <w:szCs w:val="28"/>
                <w:lang w:val="en-US"/>
              </w:rPr>
              <w:t>Tel 415 555 1212</w:t>
            </w:r>
          </w:p>
          <w:p w14:paraId="70098A44" w14:textId="05994D32" w:rsidR="00F4464F" w:rsidRDefault="00F4464F" w:rsidP="008979A0">
            <w:pPr>
              <w:autoSpaceDE w:val="0"/>
              <w:autoSpaceDN w:val="0"/>
              <w:adjustRightInd w:val="0"/>
              <w:rPr>
                <w:iCs/>
                <w:color w:val="292526"/>
                <w:szCs w:val="28"/>
                <w:lang w:val="en-US"/>
              </w:rPr>
            </w:pPr>
            <w:r>
              <w:rPr>
                <w:iCs/>
                <w:color w:val="292526"/>
                <w:szCs w:val="28"/>
                <w:lang w:val="en-US"/>
              </w:rPr>
              <w:t xml:space="preserve">Email </w:t>
            </w:r>
            <w:hyperlink r:id="rId8" w:history="1">
              <w:r w:rsidRPr="00C14F05">
                <w:rPr>
                  <w:rStyle w:val="Hyperlink"/>
                  <w:iCs/>
                  <w:szCs w:val="28"/>
                  <w:lang w:val="en-US"/>
                </w:rPr>
                <w:t>John.doe@ucsf.edu</w:t>
              </w:r>
            </w:hyperlink>
          </w:p>
          <w:p w14:paraId="7B1E27B8" w14:textId="1E47F307" w:rsidR="00F4464F" w:rsidRPr="00B6484D" w:rsidRDefault="00F4464F" w:rsidP="008979A0">
            <w:pPr>
              <w:autoSpaceDE w:val="0"/>
              <w:autoSpaceDN w:val="0"/>
              <w:adjustRightInd w:val="0"/>
              <w:rPr>
                <w:iCs/>
                <w:color w:val="292526"/>
                <w:szCs w:val="28"/>
                <w:lang w:val="en-US"/>
              </w:rPr>
            </w:pPr>
            <w:r>
              <w:rPr>
                <w:iCs/>
                <w:color w:val="292526"/>
                <w:szCs w:val="28"/>
                <w:lang w:val="en-US"/>
              </w:rPr>
              <w:t>Mob 415 300 2777</w:t>
            </w:r>
          </w:p>
          <w:p w14:paraId="71D5015B" w14:textId="77777777" w:rsidR="007C0A63" w:rsidRDefault="007C0A63" w:rsidP="008979A0">
            <w:pPr>
              <w:autoSpaceDE w:val="0"/>
              <w:autoSpaceDN w:val="0"/>
              <w:adjustRightInd w:val="0"/>
              <w:rPr>
                <w:i/>
                <w:iCs/>
                <w:color w:val="292526"/>
                <w:szCs w:val="28"/>
                <w:lang w:val="en-US"/>
              </w:rPr>
            </w:pPr>
          </w:p>
        </w:tc>
        <w:tc>
          <w:tcPr>
            <w:tcW w:w="5202" w:type="dxa"/>
          </w:tcPr>
          <w:p w14:paraId="13A1EA89" w14:textId="77777777" w:rsidR="007C0A63" w:rsidRDefault="007C0A63" w:rsidP="008979A0">
            <w:pPr>
              <w:autoSpaceDE w:val="0"/>
              <w:autoSpaceDN w:val="0"/>
              <w:adjustRightInd w:val="0"/>
              <w:rPr>
                <w:color w:val="292526"/>
                <w:szCs w:val="28"/>
                <w:lang w:val="en-US"/>
              </w:rPr>
            </w:pPr>
          </w:p>
        </w:tc>
      </w:tr>
      <w:tr w:rsidR="007C0A63" w14:paraId="71E43CA7" w14:textId="77777777" w:rsidTr="008979A0">
        <w:trPr>
          <w:cantSplit/>
          <w:trHeight w:val="1924"/>
        </w:trPr>
        <w:tc>
          <w:tcPr>
            <w:tcW w:w="4576" w:type="dxa"/>
            <w:tcBorders>
              <w:bottom w:val="single" w:sz="4" w:space="0" w:color="auto"/>
            </w:tcBorders>
          </w:tcPr>
          <w:p w14:paraId="6F74240E" w14:textId="77777777" w:rsidR="007C0A63" w:rsidRPr="00B6484D" w:rsidRDefault="007C0A63" w:rsidP="008979A0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lastRenderedPageBreak/>
              <w:t xml:space="preserve">1. Name </w:t>
            </w:r>
          </w:p>
          <w:p w14:paraId="559823FF" w14:textId="77777777" w:rsidR="007C0A63" w:rsidRPr="00B6484D" w:rsidRDefault="007C0A63" w:rsidP="008979A0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2. Highest Degrees &amp; Board Certifications</w:t>
            </w:r>
          </w:p>
          <w:p w14:paraId="48A9D1AA" w14:textId="77777777" w:rsidR="007C0A63" w:rsidRPr="00B6484D" w:rsidRDefault="007C0A63" w:rsidP="008979A0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3. Academic and/or Clinical Title(s)</w:t>
            </w:r>
          </w:p>
          <w:p w14:paraId="35DD5368" w14:textId="77777777" w:rsidR="007C0A63" w:rsidRPr="00B6484D" w:rsidRDefault="007C0A63" w:rsidP="008979A0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4. Institutional affiliation(s)</w:t>
            </w:r>
          </w:p>
          <w:p w14:paraId="06D57ECC" w14:textId="77777777" w:rsidR="007C0A63" w:rsidRPr="00B6484D" w:rsidRDefault="007C0A63" w:rsidP="008979A0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5. Institution's locations</w:t>
            </w:r>
          </w:p>
          <w:p w14:paraId="476E0C8F" w14:textId="444A7817" w:rsidR="007C0A63" w:rsidRDefault="003A2C49" w:rsidP="008979A0">
            <w:pPr>
              <w:autoSpaceDE w:val="0"/>
              <w:autoSpaceDN w:val="0"/>
              <w:adjustRightInd w:val="0"/>
              <w:rPr>
                <w:b/>
                <w:iCs/>
                <w:color w:val="292526"/>
                <w:lang w:val="en-US"/>
              </w:rPr>
            </w:pPr>
            <w:r w:rsidRPr="007D6E4B">
              <w:rPr>
                <w:b/>
                <w:iCs/>
                <w:color w:val="000000"/>
                <w:lang w:val="en-US"/>
              </w:rPr>
              <w:t xml:space="preserve">6. </w:t>
            </w:r>
            <w:r w:rsidR="007D6E4B" w:rsidRPr="007D6E4B">
              <w:rPr>
                <w:b/>
                <w:iCs/>
                <w:color w:val="292526"/>
                <w:lang w:val="en-US"/>
              </w:rPr>
              <w:t>Postal address</w:t>
            </w:r>
          </w:p>
          <w:p w14:paraId="77EDED7C" w14:textId="7DBC9F43" w:rsidR="0057712C" w:rsidRDefault="0057712C" w:rsidP="008979A0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</w:p>
          <w:p w14:paraId="4836B8DD" w14:textId="77777777" w:rsidR="0057712C" w:rsidRPr="007D6E4B" w:rsidRDefault="0057712C" w:rsidP="008979A0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</w:p>
          <w:p w14:paraId="63E4A97B" w14:textId="77777777" w:rsidR="003A2C49" w:rsidRPr="007D6E4B" w:rsidRDefault="003A2C49" w:rsidP="003A2C49">
            <w:pPr>
              <w:autoSpaceDE w:val="0"/>
              <w:autoSpaceDN w:val="0"/>
              <w:adjustRightInd w:val="0"/>
              <w:rPr>
                <w:b/>
                <w:iCs/>
                <w:color w:val="292526"/>
                <w:lang w:val="en-US"/>
              </w:rPr>
            </w:pPr>
            <w:r w:rsidRPr="007D6E4B">
              <w:rPr>
                <w:b/>
                <w:iCs/>
                <w:color w:val="292526"/>
                <w:lang w:val="en-US"/>
              </w:rPr>
              <w:t xml:space="preserve">7. </w:t>
            </w:r>
            <w:r w:rsidR="007D6E4B" w:rsidRPr="007D6E4B">
              <w:rPr>
                <w:b/>
                <w:iCs/>
                <w:color w:val="292526"/>
                <w:lang w:val="en-US"/>
              </w:rPr>
              <w:t>Telephone</w:t>
            </w:r>
          </w:p>
          <w:p w14:paraId="5646C43A" w14:textId="792C2EFD" w:rsidR="003A2C49" w:rsidRDefault="007D6E4B" w:rsidP="008979A0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7D6E4B">
              <w:rPr>
                <w:b/>
                <w:iCs/>
                <w:color w:val="000000"/>
                <w:lang w:val="en-US"/>
              </w:rPr>
              <w:t>8.  e-mail address</w:t>
            </w:r>
          </w:p>
          <w:p w14:paraId="1B0FB708" w14:textId="393CE598" w:rsidR="00F4464F" w:rsidRPr="007D6E4B" w:rsidRDefault="00F4464F" w:rsidP="00F4464F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>
              <w:rPr>
                <w:b/>
                <w:iCs/>
                <w:color w:val="000000"/>
                <w:lang w:val="en-US"/>
              </w:rPr>
              <w:t xml:space="preserve">9. Mobile </w:t>
            </w:r>
            <w:proofErr w:type="spellStart"/>
            <w:r>
              <w:rPr>
                <w:b/>
                <w:iCs/>
                <w:color w:val="000000"/>
                <w:lang w:val="en-US"/>
              </w:rPr>
              <w:t>tel</w:t>
            </w:r>
            <w:proofErr w:type="spellEnd"/>
          </w:p>
          <w:p w14:paraId="2F138630" w14:textId="77777777" w:rsidR="00F4464F" w:rsidRPr="007D6E4B" w:rsidRDefault="00F4464F" w:rsidP="008979A0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</w:p>
          <w:p w14:paraId="73E2B82A" w14:textId="77777777" w:rsidR="007C0A63" w:rsidRDefault="007C0A63" w:rsidP="008979A0">
            <w:pPr>
              <w:autoSpaceDE w:val="0"/>
              <w:autoSpaceDN w:val="0"/>
              <w:adjustRightInd w:val="0"/>
              <w:rPr>
                <w:i/>
                <w:iCs/>
                <w:color w:val="292526"/>
                <w:lang w:val="en-US"/>
              </w:rPr>
            </w:pPr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14:paraId="5BC00DF4" w14:textId="77777777" w:rsidR="007C0A63" w:rsidRDefault="007C0A63" w:rsidP="008979A0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</w:p>
        </w:tc>
      </w:tr>
      <w:tr w:rsidR="007C0A63" w14:paraId="7ABDE8EE" w14:textId="77777777" w:rsidTr="008979A0">
        <w:tc>
          <w:tcPr>
            <w:tcW w:w="4576" w:type="dxa"/>
          </w:tcPr>
          <w:p w14:paraId="5BF7CBE7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 xml:space="preserve">1. Name </w:t>
            </w:r>
          </w:p>
          <w:p w14:paraId="4C5632DC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2. Highest Degrees &amp; Board Certifications</w:t>
            </w:r>
          </w:p>
          <w:p w14:paraId="21EA08E0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3. Academic and/or Clinical Title(s)</w:t>
            </w:r>
          </w:p>
          <w:p w14:paraId="2A6342E2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4. Institutional affiliation(s)</w:t>
            </w:r>
          </w:p>
          <w:p w14:paraId="3D0992D9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5. Institution's locations</w:t>
            </w:r>
          </w:p>
          <w:p w14:paraId="335351E5" w14:textId="765EC2EF" w:rsidR="007D6E4B" w:rsidRDefault="007D6E4B" w:rsidP="007D6E4B">
            <w:pPr>
              <w:autoSpaceDE w:val="0"/>
              <w:autoSpaceDN w:val="0"/>
              <w:adjustRightInd w:val="0"/>
              <w:rPr>
                <w:b/>
                <w:iCs/>
                <w:color w:val="292526"/>
                <w:lang w:val="en-US"/>
              </w:rPr>
            </w:pPr>
            <w:r w:rsidRPr="007D6E4B">
              <w:rPr>
                <w:b/>
                <w:iCs/>
                <w:color w:val="000000"/>
                <w:lang w:val="en-US"/>
              </w:rPr>
              <w:t xml:space="preserve">6. </w:t>
            </w:r>
            <w:r w:rsidRPr="007D6E4B">
              <w:rPr>
                <w:b/>
                <w:iCs/>
                <w:color w:val="292526"/>
                <w:lang w:val="en-US"/>
              </w:rPr>
              <w:t>Postal address</w:t>
            </w:r>
          </w:p>
          <w:p w14:paraId="2C69440F" w14:textId="5D64C964" w:rsidR="0057712C" w:rsidRDefault="0057712C" w:rsidP="007D6E4B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</w:p>
          <w:p w14:paraId="7E8EE847" w14:textId="77777777" w:rsidR="0057712C" w:rsidRPr="007D6E4B" w:rsidRDefault="0057712C" w:rsidP="007D6E4B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</w:p>
          <w:p w14:paraId="1E798779" w14:textId="77777777" w:rsidR="007D6E4B" w:rsidRPr="007D6E4B" w:rsidRDefault="007D6E4B" w:rsidP="007D6E4B">
            <w:pPr>
              <w:autoSpaceDE w:val="0"/>
              <w:autoSpaceDN w:val="0"/>
              <w:adjustRightInd w:val="0"/>
              <w:rPr>
                <w:b/>
                <w:iCs/>
                <w:color w:val="292526"/>
                <w:lang w:val="en-US"/>
              </w:rPr>
            </w:pPr>
            <w:r w:rsidRPr="007D6E4B">
              <w:rPr>
                <w:b/>
                <w:iCs/>
                <w:color w:val="292526"/>
                <w:lang w:val="en-US"/>
              </w:rPr>
              <w:t>7. Telephone</w:t>
            </w:r>
          </w:p>
          <w:p w14:paraId="374EF929" w14:textId="4B71DBA9" w:rsidR="007D6E4B" w:rsidRDefault="007D6E4B" w:rsidP="007D6E4B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7D6E4B">
              <w:rPr>
                <w:b/>
                <w:iCs/>
                <w:color w:val="000000"/>
                <w:lang w:val="en-US"/>
              </w:rPr>
              <w:t>8.  e-mail address</w:t>
            </w:r>
          </w:p>
          <w:p w14:paraId="6A04C393" w14:textId="1BEA24A4" w:rsidR="0057712C" w:rsidRPr="007D6E4B" w:rsidRDefault="0057712C" w:rsidP="007D6E4B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>
              <w:rPr>
                <w:b/>
                <w:iCs/>
                <w:color w:val="000000"/>
                <w:lang w:val="en-US"/>
              </w:rPr>
              <w:t>9. Mobile</w:t>
            </w:r>
          </w:p>
          <w:p w14:paraId="6BB96951" w14:textId="77777777" w:rsidR="003A2C49" w:rsidRPr="003809A2" w:rsidRDefault="003A2C49" w:rsidP="003A2C49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</w:p>
          <w:p w14:paraId="430A36F2" w14:textId="77777777" w:rsidR="007C0A63" w:rsidRPr="003809A2" w:rsidRDefault="007C0A63" w:rsidP="008979A0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</w:p>
          <w:p w14:paraId="79EAB8C1" w14:textId="77777777" w:rsidR="007C0A63" w:rsidRDefault="007C0A63" w:rsidP="008979A0">
            <w:pPr>
              <w:autoSpaceDE w:val="0"/>
              <w:autoSpaceDN w:val="0"/>
              <w:adjustRightInd w:val="0"/>
              <w:rPr>
                <w:i/>
                <w:iCs/>
                <w:color w:val="292526"/>
                <w:lang w:val="en-US"/>
              </w:rPr>
            </w:pPr>
          </w:p>
        </w:tc>
        <w:tc>
          <w:tcPr>
            <w:tcW w:w="5202" w:type="dxa"/>
          </w:tcPr>
          <w:p w14:paraId="3CBEB1F5" w14:textId="77777777" w:rsidR="007C0A63" w:rsidRDefault="007C0A63" w:rsidP="008979A0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</w:p>
        </w:tc>
      </w:tr>
      <w:tr w:rsidR="007C0A63" w14:paraId="66512DF4" w14:textId="77777777" w:rsidTr="008979A0">
        <w:tc>
          <w:tcPr>
            <w:tcW w:w="4576" w:type="dxa"/>
          </w:tcPr>
          <w:p w14:paraId="629DE600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 xml:space="preserve">1. Name </w:t>
            </w:r>
          </w:p>
          <w:p w14:paraId="5E8D6B6F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2. Highest Degrees &amp; Board Certifications</w:t>
            </w:r>
          </w:p>
          <w:p w14:paraId="725F6E91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3. Academic and/or Clinical Title(s)</w:t>
            </w:r>
          </w:p>
          <w:p w14:paraId="5221AA6F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4. Institutional affiliation(s)</w:t>
            </w:r>
          </w:p>
          <w:p w14:paraId="7094449B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5. Institution's locations</w:t>
            </w:r>
          </w:p>
          <w:p w14:paraId="0318D7D0" w14:textId="77777777" w:rsidR="007D6E4B" w:rsidRPr="007D6E4B" w:rsidRDefault="007D6E4B" w:rsidP="007D6E4B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7D6E4B">
              <w:rPr>
                <w:b/>
                <w:iCs/>
                <w:color w:val="000000"/>
                <w:lang w:val="en-US"/>
              </w:rPr>
              <w:t xml:space="preserve">6. </w:t>
            </w:r>
            <w:r w:rsidRPr="007D6E4B">
              <w:rPr>
                <w:b/>
                <w:iCs/>
                <w:color w:val="292526"/>
                <w:lang w:val="en-US"/>
              </w:rPr>
              <w:t>Postal address</w:t>
            </w:r>
          </w:p>
          <w:p w14:paraId="6B1BF072" w14:textId="77777777" w:rsidR="007D6E4B" w:rsidRPr="007D6E4B" w:rsidRDefault="007D6E4B" w:rsidP="007D6E4B">
            <w:pPr>
              <w:autoSpaceDE w:val="0"/>
              <w:autoSpaceDN w:val="0"/>
              <w:adjustRightInd w:val="0"/>
              <w:rPr>
                <w:b/>
                <w:iCs/>
                <w:color w:val="292526"/>
                <w:lang w:val="en-US"/>
              </w:rPr>
            </w:pPr>
            <w:r w:rsidRPr="007D6E4B">
              <w:rPr>
                <w:b/>
                <w:iCs/>
                <w:color w:val="292526"/>
                <w:lang w:val="en-US"/>
              </w:rPr>
              <w:t>7. Telephone</w:t>
            </w:r>
          </w:p>
          <w:p w14:paraId="29E433DD" w14:textId="252EC702" w:rsidR="007D6E4B" w:rsidRDefault="007D6E4B" w:rsidP="007D6E4B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7D6E4B">
              <w:rPr>
                <w:b/>
                <w:iCs/>
                <w:color w:val="000000"/>
                <w:lang w:val="en-US"/>
              </w:rPr>
              <w:t>8.  e-mail address</w:t>
            </w:r>
          </w:p>
          <w:p w14:paraId="04D2EC9F" w14:textId="77777777" w:rsidR="0057712C" w:rsidRPr="007D6E4B" w:rsidRDefault="0057712C" w:rsidP="0057712C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>
              <w:rPr>
                <w:b/>
                <w:iCs/>
                <w:color w:val="000000"/>
                <w:lang w:val="en-US"/>
              </w:rPr>
              <w:t>9. Mobile</w:t>
            </w:r>
          </w:p>
          <w:p w14:paraId="0E955B04" w14:textId="77777777" w:rsidR="0057712C" w:rsidRPr="007D6E4B" w:rsidRDefault="0057712C" w:rsidP="007D6E4B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</w:p>
          <w:p w14:paraId="32A665CD" w14:textId="77777777" w:rsidR="007C0A63" w:rsidRDefault="007C0A63" w:rsidP="007D6E4B">
            <w:pPr>
              <w:autoSpaceDE w:val="0"/>
              <w:autoSpaceDN w:val="0"/>
              <w:adjustRightInd w:val="0"/>
              <w:rPr>
                <w:i/>
                <w:iCs/>
                <w:color w:val="292526"/>
                <w:lang w:val="en-US"/>
              </w:rPr>
            </w:pPr>
          </w:p>
        </w:tc>
        <w:tc>
          <w:tcPr>
            <w:tcW w:w="5202" w:type="dxa"/>
          </w:tcPr>
          <w:p w14:paraId="349C2C03" w14:textId="77777777" w:rsidR="007C0A63" w:rsidRDefault="007C0A63" w:rsidP="008979A0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</w:p>
        </w:tc>
      </w:tr>
      <w:tr w:rsidR="007C0A63" w14:paraId="41F07085" w14:textId="77777777" w:rsidTr="008979A0">
        <w:tc>
          <w:tcPr>
            <w:tcW w:w="4576" w:type="dxa"/>
          </w:tcPr>
          <w:p w14:paraId="535CD2B0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 xml:space="preserve">1. Name </w:t>
            </w:r>
          </w:p>
          <w:p w14:paraId="2B0B9D1B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2. Highest Degrees &amp; Board Certifications</w:t>
            </w:r>
          </w:p>
          <w:p w14:paraId="7796CF40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3. Academic and/or Clinical Title(s)</w:t>
            </w:r>
          </w:p>
          <w:p w14:paraId="6F99BE29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4. Institutional affiliation(s)</w:t>
            </w:r>
          </w:p>
          <w:p w14:paraId="78212B18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5. Institution's locations</w:t>
            </w:r>
          </w:p>
          <w:p w14:paraId="2B7F2FD5" w14:textId="77777777" w:rsidR="007D6E4B" w:rsidRPr="007D6E4B" w:rsidRDefault="007D6E4B" w:rsidP="007D6E4B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7D6E4B">
              <w:rPr>
                <w:b/>
                <w:iCs/>
                <w:color w:val="000000"/>
                <w:lang w:val="en-US"/>
              </w:rPr>
              <w:t xml:space="preserve">6. </w:t>
            </w:r>
            <w:r w:rsidRPr="007D6E4B">
              <w:rPr>
                <w:b/>
                <w:iCs/>
                <w:color w:val="292526"/>
                <w:lang w:val="en-US"/>
              </w:rPr>
              <w:t>Postal address</w:t>
            </w:r>
          </w:p>
          <w:p w14:paraId="495AB873" w14:textId="77777777" w:rsidR="007D6E4B" w:rsidRPr="007D6E4B" w:rsidRDefault="007D6E4B" w:rsidP="007D6E4B">
            <w:pPr>
              <w:autoSpaceDE w:val="0"/>
              <w:autoSpaceDN w:val="0"/>
              <w:adjustRightInd w:val="0"/>
              <w:rPr>
                <w:b/>
                <w:iCs/>
                <w:color w:val="292526"/>
                <w:lang w:val="en-US"/>
              </w:rPr>
            </w:pPr>
            <w:r w:rsidRPr="007D6E4B">
              <w:rPr>
                <w:b/>
                <w:iCs/>
                <w:color w:val="292526"/>
                <w:lang w:val="en-US"/>
              </w:rPr>
              <w:t>7. Telephone</w:t>
            </w:r>
          </w:p>
          <w:p w14:paraId="3862E4DA" w14:textId="2ACC3A23" w:rsidR="007D6E4B" w:rsidRDefault="007D6E4B" w:rsidP="007D6E4B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7D6E4B">
              <w:rPr>
                <w:b/>
                <w:iCs/>
                <w:color w:val="000000"/>
                <w:lang w:val="en-US"/>
              </w:rPr>
              <w:lastRenderedPageBreak/>
              <w:t>8.  e-mail address</w:t>
            </w:r>
          </w:p>
          <w:p w14:paraId="42F11F0E" w14:textId="77777777" w:rsidR="0057712C" w:rsidRPr="007D6E4B" w:rsidRDefault="0057712C" w:rsidP="0057712C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>
              <w:rPr>
                <w:b/>
                <w:iCs/>
                <w:color w:val="000000"/>
                <w:lang w:val="en-US"/>
              </w:rPr>
              <w:t>9. Mobile</w:t>
            </w:r>
          </w:p>
          <w:p w14:paraId="77DF0C8B" w14:textId="77777777" w:rsidR="0057712C" w:rsidRPr="007D6E4B" w:rsidRDefault="0057712C" w:rsidP="007D6E4B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</w:p>
          <w:p w14:paraId="1DA25EB9" w14:textId="77777777" w:rsidR="007C0A63" w:rsidRDefault="007C0A63" w:rsidP="008979A0">
            <w:pPr>
              <w:autoSpaceDE w:val="0"/>
              <w:autoSpaceDN w:val="0"/>
              <w:adjustRightInd w:val="0"/>
              <w:rPr>
                <w:i/>
                <w:iCs/>
                <w:color w:val="292526"/>
                <w:lang w:val="en-US"/>
              </w:rPr>
            </w:pPr>
          </w:p>
        </w:tc>
        <w:tc>
          <w:tcPr>
            <w:tcW w:w="5202" w:type="dxa"/>
          </w:tcPr>
          <w:p w14:paraId="7918A7F6" w14:textId="77777777" w:rsidR="007C0A63" w:rsidRDefault="007C0A63" w:rsidP="008979A0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</w:p>
        </w:tc>
      </w:tr>
      <w:tr w:rsidR="007C0A63" w14:paraId="338B479F" w14:textId="77777777" w:rsidTr="008979A0">
        <w:tc>
          <w:tcPr>
            <w:tcW w:w="4576" w:type="dxa"/>
          </w:tcPr>
          <w:p w14:paraId="40196460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 xml:space="preserve">1. Name </w:t>
            </w:r>
          </w:p>
          <w:p w14:paraId="292C8A59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2. Highest Degrees &amp; Board Certifications</w:t>
            </w:r>
          </w:p>
          <w:p w14:paraId="2CC43926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3. Academic and/or Clinical Title(s)</w:t>
            </w:r>
          </w:p>
          <w:p w14:paraId="7ED11ED9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4. Institutional affiliation(s)</w:t>
            </w:r>
          </w:p>
          <w:p w14:paraId="379965F1" w14:textId="77777777" w:rsidR="003A2C49" w:rsidRPr="00B6484D" w:rsidRDefault="003A2C49" w:rsidP="003A2C49">
            <w:pPr>
              <w:autoSpaceDE w:val="0"/>
              <w:autoSpaceDN w:val="0"/>
              <w:adjustRightInd w:val="0"/>
              <w:rPr>
                <w:iCs/>
                <w:color w:val="292526"/>
                <w:lang w:val="en-US"/>
              </w:rPr>
            </w:pPr>
            <w:r w:rsidRPr="00B6484D">
              <w:rPr>
                <w:iCs/>
                <w:color w:val="292526"/>
                <w:lang w:val="en-US"/>
              </w:rPr>
              <w:t>5. Institution's locations</w:t>
            </w:r>
          </w:p>
          <w:p w14:paraId="12E892D0" w14:textId="77777777" w:rsidR="007D6E4B" w:rsidRPr="007D6E4B" w:rsidRDefault="007D6E4B" w:rsidP="007D6E4B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7D6E4B">
              <w:rPr>
                <w:b/>
                <w:iCs/>
                <w:color w:val="000000"/>
                <w:lang w:val="en-US"/>
              </w:rPr>
              <w:t xml:space="preserve">6. </w:t>
            </w:r>
            <w:r w:rsidRPr="007D6E4B">
              <w:rPr>
                <w:b/>
                <w:iCs/>
                <w:color w:val="292526"/>
                <w:lang w:val="en-US"/>
              </w:rPr>
              <w:t>Postal address</w:t>
            </w:r>
          </w:p>
          <w:p w14:paraId="7F54FB3E" w14:textId="77777777" w:rsidR="007D6E4B" w:rsidRPr="007D6E4B" w:rsidRDefault="007D6E4B" w:rsidP="007D6E4B">
            <w:pPr>
              <w:autoSpaceDE w:val="0"/>
              <w:autoSpaceDN w:val="0"/>
              <w:adjustRightInd w:val="0"/>
              <w:rPr>
                <w:b/>
                <w:iCs/>
                <w:color w:val="292526"/>
                <w:lang w:val="en-US"/>
              </w:rPr>
            </w:pPr>
            <w:r w:rsidRPr="007D6E4B">
              <w:rPr>
                <w:b/>
                <w:iCs/>
                <w:color w:val="292526"/>
                <w:lang w:val="en-US"/>
              </w:rPr>
              <w:t>7. Telephone</w:t>
            </w:r>
          </w:p>
          <w:p w14:paraId="7A3776E0" w14:textId="37412332" w:rsidR="007D6E4B" w:rsidRDefault="007D6E4B" w:rsidP="007D6E4B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7D6E4B">
              <w:rPr>
                <w:b/>
                <w:iCs/>
                <w:color w:val="000000"/>
                <w:lang w:val="en-US"/>
              </w:rPr>
              <w:t>8.  e-mail address</w:t>
            </w:r>
          </w:p>
          <w:p w14:paraId="55969A03" w14:textId="5C387083" w:rsidR="007C0A63" w:rsidRDefault="0057712C" w:rsidP="00EC6ABC">
            <w:pPr>
              <w:autoSpaceDE w:val="0"/>
              <w:autoSpaceDN w:val="0"/>
              <w:adjustRightInd w:val="0"/>
              <w:rPr>
                <w:i/>
                <w:iCs/>
                <w:color w:val="292526"/>
                <w:lang w:val="en-US"/>
              </w:rPr>
            </w:pPr>
            <w:r>
              <w:rPr>
                <w:b/>
                <w:iCs/>
                <w:color w:val="000000"/>
                <w:lang w:val="en-US"/>
              </w:rPr>
              <w:t>9. Mobile</w:t>
            </w:r>
          </w:p>
        </w:tc>
        <w:tc>
          <w:tcPr>
            <w:tcW w:w="5202" w:type="dxa"/>
          </w:tcPr>
          <w:p w14:paraId="0D9F4E4B" w14:textId="77777777" w:rsidR="007C0A63" w:rsidRDefault="007C0A63" w:rsidP="008979A0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</w:p>
        </w:tc>
      </w:tr>
      <w:tr w:rsidR="00EC6ABC" w14:paraId="10A782E7" w14:textId="77777777" w:rsidTr="008979A0">
        <w:tc>
          <w:tcPr>
            <w:tcW w:w="4576" w:type="dxa"/>
          </w:tcPr>
          <w:p w14:paraId="4BB791E4" w14:textId="77777777" w:rsidR="00EC6ABC" w:rsidRDefault="00EC6ABC" w:rsidP="00EC6ABC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>
              <w:rPr>
                <w:b/>
                <w:iCs/>
                <w:color w:val="000000"/>
                <w:lang w:val="en-US"/>
              </w:rPr>
              <w:t>Open access</w:t>
            </w:r>
          </w:p>
          <w:p w14:paraId="5C64BC4E" w14:textId="77777777" w:rsidR="00EC6ABC" w:rsidRDefault="00EC6ABC" w:rsidP="00EC6ABC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>
              <w:rPr>
                <w:b/>
                <w:iCs/>
                <w:color w:val="000000"/>
                <w:lang w:val="en-US"/>
              </w:rPr>
              <w:t xml:space="preserve">I am interested in making my article </w:t>
            </w:r>
            <w:proofErr w:type="gramStart"/>
            <w:r>
              <w:rPr>
                <w:b/>
                <w:iCs/>
                <w:color w:val="000000"/>
                <w:lang w:val="en-US"/>
              </w:rPr>
              <w:t>available  Open</w:t>
            </w:r>
            <w:proofErr w:type="gramEnd"/>
            <w:r>
              <w:rPr>
                <w:b/>
                <w:iCs/>
                <w:color w:val="000000"/>
                <w:lang w:val="en-US"/>
              </w:rPr>
              <w:t xml:space="preserve"> access </w:t>
            </w:r>
          </w:p>
          <w:p w14:paraId="1F98EC6E" w14:textId="77777777" w:rsidR="00EC6ABC" w:rsidRDefault="00EC6ABC" w:rsidP="00DC0353">
            <w:pPr>
              <w:autoSpaceDE w:val="0"/>
              <w:autoSpaceDN w:val="0"/>
              <w:adjustRightInd w:val="0"/>
              <w:spacing w:after="40"/>
              <w:rPr>
                <w:b/>
                <w:iCs/>
                <w:color w:val="000000"/>
                <w:lang w:val="en-US"/>
              </w:rPr>
            </w:pPr>
          </w:p>
          <w:p w14:paraId="48B3079C" w14:textId="2F88924C" w:rsidR="00EC6ABC" w:rsidRDefault="00EC6ABC" w:rsidP="00EC6ABC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>
              <w:rPr>
                <w:b/>
                <w:iCs/>
                <w:color w:val="000000"/>
                <w:lang w:val="en-US"/>
              </w:rPr>
              <w:t>I would like to order Reprints/</w:t>
            </w:r>
            <w:proofErr w:type="spellStart"/>
            <w:r>
              <w:rPr>
                <w:b/>
                <w:iCs/>
                <w:color w:val="000000"/>
                <w:lang w:val="en-US"/>
              </w:rPr>
              <w:t>Eprints</w:t>
            </w:r>
            <w:proofErr w:type="spellEnd"/>
            <w:r>
              <w:rPr>
                <w:b/>
                <w:iCs/>
                <w:color w:val="000000"/>
                <w:lang w:val="en-US"/>
              </w:rPr>
              <w:t xml:space="preserve"> of my article once it has been published.</w:t>
            </w:r>
          </w:p>
          <w:p w14:paraId="25612A61" w14:textId="1BA38AA1" w:rsidR="004715AC" w:rsidRDefault="004715AC" w:rsidP="00EC6ABC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</w:p>
          <w:p w14:paraId="6C0A0F96" w14:textId="60448F44" w:rsidR="004715AC" w:rsidRDefault="001143C7" w:rsidP="00EC6ABC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>
              <w:rPr>
                <w:b/>
                <w:iCs/>
                <w:color w:val="000000"/>
                <w:lang w:val="en-US"/>
              </w:rPr>
              <w:t>Please inform me when my article has been indexed on PUBMED</w:t>
            </w:r>
          </w:p>
          <w:p w14:paraId="2C987D6A" w14:textId="77777777" w:rsidR="004715AC" w:rsidRDefault="004715AC" w:rsidP="00EC6ABC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</w:p>
          <w:p w14:paraId="1737C8BC" w14:textId="77777777" w:rsidR="00EC6ABC" w:rsidRDefault="00EC6ABC" w:rsidP="00EC6ABC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</w:p>
          <w:p w14:paraId="65D79D56" w14:textId="77777777" w:rsidR="00EC6ABC" w:rsidRPr="004A6979" w:rsidRDefault="00EC6ABC" w:rsidP="008979A0">
            <w:pPr>
              <w:autoSpaceDE w:val="0"/>
              <w:autoSpaceDN w:val="0"/>
              <w:adjustRightInd w:val="0"/>
              <w:rPr>
                <w:b/>
                <w:i/>
                <w:iCs/>
                <w:color w:val="292526"/>
                <w:lang w:val="en-US"/>
              </w:rPr>
            </w:pPr>
          </w:p>
        </w:tc>
        <w:tc>
          <w:tcPr>
            <w:tcW w:w="5202" w:type="dxa"/>
          </w:tcPr>
          <w:p w14:paraId="714371F0" w14:textId="77777777" w:rsidR="00DC0353" w:rsidRDefault="00DC0353" w:rsidP="00DC0353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  <w:r>
              <w:rPr>
                <w:color w:val="292526"/>
                <w:lang w:val="en-US"/>
              </w:rPr>
              <w:t xml:space="preserve">Yes       No </w:t>
            </w:r>
          </w:p>
          <w:p w14:paraId="4ED95E85" w14:textId="79E401B6" w:rsidR="00DC0353" w:rsidRDefault="00DC0353" w:rsidP="00DC0353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  <w:r>
              <w:rPr>
                <w:color w:val="292526"/>
                <w:lang w:val="en-US"/>
              </w:rPr>
              <w:t xml:space="preserve">  </w:t>
            </w:r>
            <w:sdt>
              <w:sdtPr>
                <w:rPr>
                  <w:color w:val="292526"/>
                  <w:lang w:val="en-US"/>
                </w:rPr>
                <w:id w:val="27799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D">
                  <w:rPr>
                    <w:rFonts w:ascii="MS Gothic" w:eastAsia="MS Gothic" w:hAnsi="MS Gothic" w:hint="eastAsia"/>
                    <w:color w:val="292526"/>
                    <w:lang w:val="en-US"/>
                  </w:rPr>
                  <w:t>☐</w:t>
                </w:r>
              </w:sdtContent>
            </w:sdt>
            <w:r>
              <w:rPr>
                <w:color w:val="292526"/>
                <w:lang w:val="en-US"/>
              </w:rPr>
              <w:t xml:space="preserve">       </w:t>
            </w:r>
            <w:sdt>
              <w:sdtPr>
                <w:rPr>
                  <w:b/>
                  <w:color w:val="292526"/>
                  <w:lang w:val="en-US"/>
                </w:rPr>
                <w:id w:val="56029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D">
                  <w:rPr>
                    <w:rFonts w:ascii="MS Gothic" w:eastAsia="MS Gothic" w:hAnsi="MS Gothic" w:hint="eastAsia"/>
                    <w:b/>
                    <w:color w:val="292526"/>
                    <w:lang w:val="en-US"/>
                  </w:rPr>
                  <w:t>☐</w:t>
                </w:r>
              </w:sdtContent>
            </w:sdt>
          </w:p>
          <w:p w14:paraId="040BF162" w14:textId="77777777" w:rsidR="00DC0353" w:rsidRDefault="00DC0353" w:rsidP="00DC0353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</w:p>
          <w:p w14:paraId="6D4E5483" w14:textId="77777777" w:rsidR="00455C6B" w:rsidRDefault="00455C6B" w:rsidP="00DC0353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</w:p>
          <w:p w14:paraId="771E1A47" w14:textId="77777777" w:rsidR="00455C6B" w:rsidRDefault="00455C6B" w:rsidP="00455C6B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  <w:r>
              <w:rPr>
                <w:color w:val="292526"/>
                <w:lang w:val="en-US"/>
              </w:rPr>
              <w:t xml:space="preserve">Yes       No </w:t>
            </w:r>
          </w:p>
          <w:p w14:paraId="710D14A2" w14:textId="58E30D3A" w:rsidR="00455C6B" w:rsidRDefault="00455C6B" w:rsidP="00455C6B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  <w:r>
              <w:rPr>
                <w:color w:val="292526"/>
                <w:lang w:val="en-US"/>
              </w:rPr>
              <w:t xml:space="preserve">  </w:t>
            </w:r>
            <w:sdt>
              <w:sdtPr>
                <w:rPr>
                  <w:color w:val="292526"/>
                  <w:lang w:val="en-US"/>
                </w:rPr>
                <w:id w:val="214476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92526"/>
                    <w:lang w:val="en-US"/>
                  </w:rPr>
                  <w:t>☐</w:t>
                </w:r>
              </w:sdtContent>
            </w:sdt>
            <w:r>
              <w:rPr>
                <w:color w:val="292526"/>
                <w:lang w:val="en-US"/>
              </w:rPr>
              <w:t xml:space="preserve">       </w:t>
            </w:r>
            <w:sdt>
              <w:sdtPr>
                <w:rPr>
                  <w:b/>
                  <w:color w:val="292526"/>
                  <w:lang w:val="en-US"/>
                </w:rPr>
                <w:id w:val="-115891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92526"/>
                    <w:lang w:val="en-US"/>
                  </w:rPr>
                  <w:t>☐</w:t>
                </w:r>
              </w:sdtContent>
            </w:sdt>
          </w:p>
          <w:p w14:paraId="48D637BB" w14:textId="77777777" w:rsidR="00DC0353" w:rsidRDefault="00DC0353" w:rsidP="00DC0353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</w:p>
          <w:p w14:paraId="6BBF8D1E" w14:textId="144BCC93" w:rsidR="00EC6ABC" w:rsidRDefault="00DC0353" w:rsidP="00DC0353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  <w:r>
              <w:rPr>
                <w:color w:val="292526"/>
                <w:lang w:val="en-US"/>
              </w:rPr>
              <w:t xml:space="preserve">Yes       No </w:t>
            </w:r>
          </w:p>
          <w:p w14:paraId="1BBBDA04" w14:textId="7EF75A6A" w:rsidR="00DC0353" w:rsidRDefault="00DC0353" w:rsidP="00DC0353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  <w:r>
              <w:rPr>
                <w:color w:val="292526"/>
                <w:lang w:val="en-US"/>
              </w:rPr>
              <w:t xml:space="preserve">  </w:t>
            </w:r>
            <w:sdt>
              <w:sdtPr>
                <w:rPr>
                  <w:color w:val="292526"/>
                  <w:lang w:val="en-US"/>
                </w:rPr>
                <w:id w:val="-13964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C7">
                  <w:rPr>
                    <w:rFonts w:ascii="MS Gothic" w:eastAsia="MS Gothic" w:hAnsi="MS Gothic" w:hint="eastAsia"/>
                    <w:color w:val="292526"/>
                    <w:lang w:val="en-US"/>
                  </w:rPr>
                  <w:t>☐</w:t>
                </w:r>
              </w:sdtContent>
            </w:sdt>
            <w:r>
              <w:rPr>
                <w:color w:val="292526"/>
                <w:lang w:val="en-US"/>
              </w:rPr>
              <w:t xml:space="preserve">       </w:t>
            </w:r>
            <w:sdt>
              <w:sdtPr>
                <w:rPr>
                  <w:b/>
                  <w:color w:val="292526"/>
                  <w:lang w:val="en-US"/>
                </w:rPr>
                <w:id w:val="-129636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92526"/>
                    <w:lang w:val="en-US"/>
                  </w:rPr>
                  <w:t>☐</w:t>
                </w:r>
              </w:sdtContent>
            </w:sdt>
          </w:p>
        </w:tc>
      </w:tr>
      <w:tr w:rsidR="007C0A63" w14:paraId="6C333051" w14:textId="77777777" w:rsidTr="008979A0">
        <w:tc>
          <w:tcPr>
            <w:tcW w:w="4576" w:type="dxa"/>
          </w:tcPr>
          <w:p w14:paraId="01477755" w14:textId="2E95A97E" w:rsidR="007C0A63" w:rsidRPr="004A6979" w:rsidRDefault="007C0A63" w:rsidP="008979A0">
            <w:pPr>
              <w:autoSpaceDE w:val="0"/>
              <w:autoSpaceDN w:val="0"/>
              <w:adjustRightInd w:val="0"/>
              <w:rPr>
                <w:b/>
                <w:i/>
                <w:iCs/>
                <w:color w:val="292526"/>
                <w:lang w:val="en-US"/>
              </w:rPr>
            </w:pPr>
            <w:r w:rsidRPr="004A6979">
              <w:rPr>
                <w:b/>
                <w:i/>
                <w:iCs/>
                <w:color w:val="292526"/>
                <w:lang w:val="en-US"/>
              </w:rPr>
              <w:t>Conflict of interest</w:t>
            </w:r>
          </w:p>
          <w:p w14:paraId="2DB99FD1" w14:textId="77777777" w:rsidR="007C0A63" w:rsidRPr="004A6979" w:rsidRDefault="007C0A63" w:rsidP="008979A0">
            <w:pPr>
              <w:autoSpaceDE w:val="0"/>
              <w:autoSpaceDN w:val="0"/>
              <w:adjustRightInd w:val="0"/>
              <w:rPr>
                <w:i/>
                <w:color w:val="070B14"/>
                <w:sz w:val="22"/>
                <w:szCs w:val="22"/>
              </w:rPr>
            </w:pPr>
            <w:r w:rsidRPr="004A6979">
              <w:rPr>
                <w:i/>
                <w:color w:val="070B14"/>
              </w:rPr>
              <w:t>All Authors must list all funding source</w:t>
            </w:r>
            <w:r>
              <w:rPr>
                <w:i/>
                <w:color w:val="070B14"/>
              </w:rPr>
              <w:t>s that supported their work.</w:t>
            </w:r>
            <w:r w:rsidRPr="004A6979">
              <w:rPr>
                <w:i/>
                <w:color w:val="070B14"/>
              </w:rPr>
              <w:br/>
              <w:t>Please include all institutional or corporate affiliations for of each author</w:t>
            </w:r>
            <w:r w:rsidRPr="004A6979">
              <w:rPr>
                <w:i/>
                <w:color w:val="070B14"/>
                <w:sz w:val="22"/>
                <w:szCs w:val="22"/>
              </w:rPr>
              <w:t xml:space="preserve"> </w:t>
            </w:r>
            <w:r w:rsidRPr="004A6979">
              <w:rPr>
                <w:i/>
                <w:color w:val="070B14"/>
                <w:sz w:val="22"/>
                <w:szCs w:val="22"/>
              </w:rPr>
              <w:br/>
            </w:r>
          </w:p>
          <w:p w14:paraId="4534E7A6" w14:textId="77777777" w:rsidR="007C0A63" w:rsidRPr="004A6979" w:rsidRDefault="007C0A63" w:rsidP="008979A0">
            <w:pPr>
              <w:autoSpaceDE w:val="0"/>
              <w:autoSpaceDN w:val="0"/>
              <w:adjustRightInd w:val="0"/>
              <w:rPr>
                <w:i/>
                <w:iCs/>
                <w:color w:val="292526"/>
                <w:lang w:val="en-US"/>
              </w:rPr>
            </w:pPr>
            <w:r w:rsidRPr="004A6979">
              <w:rPr>
                <w:i/>
                <w:color w:val="070B14"/>
              </w:rPr>
              <w:t>Please submit a separate form (one for each author) stating specifically whether any of the following commercial associations that might pose a conflict of interest exists: consultant arrangements, stock or other equity ownership, patent licensing arrangements, or payments for conducting or publicizing the study.</w:t>
            </w:r>
          </w:p>
          <w:p w14:paraId="19A79EAA" w14:textId="77777777" w:rsidR="007C0A63" w:rsidRDefault="007C0A63" w:rsidP="008979A0">
            <w:pPr>
              <w:autoSpaceDE w:val="0"/>
              <w:autoSpaceDN w:val="0"/>
              <w:adjustRightInd w:val="0"/>
              <w:rPr>
                <w:i/>
                <w:iCs/>
                <w:color w:val="292526"/>
                <w:lang w:val="en-US"/>
              </w:rPr>
            </w:pPr>
          </w:p>
        </w:tc>
        <w:tc>
          <w:tcPr>
            <w:tcW w:w="5202" w:type="dxa"/>
          </w:tcPr>
          <w:p w14:paraId="4E7EA956" w14:textId="77777777" w:rsidR="007C0A63" w:rsidRDefault="007C0A63" w:rsidP="008979A0">
            <w:pPr>
              <w:autoSpaceDE w:val="0"/>
              <w:autoSpaceDN w:val="0"/>
              <w:adjustRightInd w:val="0"/>
              <w:rPr>
                <w:color w:val="292526"/>
                <w:lang w:val="en-US"/>
              </w:rPr>
            </w:pPr>
          </w:p>
        </w:tc>
      </w:tr>
    </w:tbl>
    <w:p w14:paraId="02D178BC" w14:textId="77777777" w:rsidR="007C0A63" w:rsidRPr="004A6979" w:rsidRDefault="007C0A63" w:rsidP="007C0A63">
      <w:pPr>
        <w:autoSpaceDE w:val="0"/>
        <w:autoSpaceDN w:val="0"/>
        <w:adjustRightInd w:val="0"/>
        <w:rPr>
          <w:b/>
          <w:color w:val="292526"/>
          <w:szCs w:val="28"/>
          <w:lang w:val="en-US"/>
        </w:rPr>
      </w:pPr>
      <w:r w:rsidRPr="004A6979">
        <w:rPr>
          <w:b/>
          <w:color w:val="292526"/>
          <w:szCs w:val="28"/>
          <w:lang w:val="en-US"/>
        </w:rPr>
        <w:t>ABSTRACT FORM</w:t>
      </w:r>
      <w:r>
        <w:rPr>
          <w:b/>
          <w:color w:val="292526"/>
          <w:szCs w:val="28"/>
          <w:lang w:val="en-US"/>
        </w:rPr>
        <w:t xml:space="preserve">   200-300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7163"/>
      </w:tblGrid>
      <w:tr w:rsidR="007C0A63" w14:paraId="134CF9C5" w14:textId="77777777" w:rsidTr="008979A0">
        <w:tc>
          <w:tcPr>
            <w:tcW w:w="2337" w:type="dxa"/>
          </w:tcPr>
          <w:p w14:paraId="39116797" w14:textId="77777777" w:rsidR="007C0A63" w:rsidRDefault="007C0A63" w:rsidP="008979A0">
            <w:pPr>
              <w:autoSpaceDE w:val="0"/>
              <w:autoSpaceDN w:val="0"/>
              <w:adjustRightInd w:val="0"/>
              <w:rPr>
                <w:i/>
                <w:iCs/>
                <w:color w:val="292526"/>
                <w:lang w:val="en-US"/>
              </w:rPr>
            </w:pPr>
            <w:r>
              <w:rPr>
                <w:i/>
                <w:iCs/>
                <w:color w:val="292526"/>
                <w:lang w:val="en-US"/>
              </w:rPr>
              <w:t>ABSTRACT &amp; Authors</w:t>
            </w:r>
          </w:p>
        </w:tc>
        <w:tc>
          <w:tcPr>
            <w:tcW w:w="7163" w:type="dxa"/>
          </w:tcPr>
          <w:p w14:paraId="6BBFD489" w14:textId="77777777" w:rsidR="007C0A63" w:rsidRDefault="007C0A63" w:rsidP="008979A0">
            <w:pPr>
              <w:spacing w:line="360" w:lineRule="auto"/>
              <w:jc w:val="both"/>
              <w:rPr>
                <w:color w:val="292526"/>
              </w:rPr>
            </w:pPr>
          </w:p>
          <w:p w14:paraId="394983F5" w14:textId="77777777" w:rsidR="007C0A63" w:rsidRDefault="007C0A63" w:rsidP="008979A0">
            <w:pPr>
              <w:spacing w:line="360" w:lineRule="auto"/>
              <w:jc w:val="both"/>
              <w:rPr>
                <w:color w:val="292526"/>
              </w:rPr>
            </w:pPr>
          </w:p>
          <w:p w14:paraId="54580EF7" w14:textId="77777777" w:rsidR="007C0A63" w:rsidRDefault="007C0A63" w:rsidP="008979A0">
            <w:pPr>
              <w:spacing w:line="360" w:lineRule="auto"/>
              <w:jc w:val="both"/>
              <w:rPr>
                <w:color w:val="292526"/>
              </w:rPr>
            </w:pPr>
          </w:p>
          <w:p w14:paraId="51430613" w14:textId="77777777" w:rsidR="007C0A63" w:rsidRDefault="007C0A63" w:rsidP="008979A0">
            <w:pPr>
              <w:spacing w:line="360" w:lineRule="auto"/>
              <w:jc w:val="both"/>
              <w:rPr>
                <w:color w:val="292526"/>
              </w:rPr>
            </w:pPr>
          </w:p>
        </w:tc>
      </w:tr>
    </w:tbl>
    <w:p w14:paraId="0B16BF81" w14:textId="77777777" w:rsidR="00343385" w:rsidRPr="00C517B8" w:rsidRDefault="00343385" w:rsidP="00343385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C517B8">
        <w:rPr>
          <w:rFonts w:ascii="Arial" w:hAnsi="Arial" w:cs="Arial"/>
          <w:color w:val="000000"/>
          <w:sz w:val="22"/>
          <w:szCs w:val="22"/>
          <w:lang w:val="en-US"/>
        </w:rPr>
        <w:lastRenderedPageBreak/>
        <w:t xml:space="preserve">Complimentary copies of the book will be sent to the Postal address listed above. Please provide </w:t>
      </w:r>
    </w:p>
    <w:p w14:paraId="02BD6F8A" w14:textId="77777777" w:rsidR="00343385" w:rsidRPr="00C517B8" w:rsidRDefault="00EC6F93" w:rsidP="00343385">
      <w:pPr>
        <w:rPr>
          <w:rFonts w:ascii="Arial" w:hAnsi="Arial" w:cs="Arial"/>
          <w:sz w:val="22"/>
          <w:szCs w:val="22"/>
          <w:lang w:val="en-US"/>
        </w:rPr>
      </w:pPr>
      <w:r w:rsidRPr="00C517B8">
        <w:rPr>
          <w:rFonts w:ascii="Arial" w:hAnsi="Arial" w:cs="Arial"/>
          <w:color w:val="000000"/>
          <w:sz w:val="22"/>
          <w:szCs w:val="22"/>
          <w:lang w:val="en-US"/>
        </w:rPr>
        <w:t>Dept/S</w:t>
      </w:r>
      <w:r w:rsidR="00343385" w:rsidRPr="00C517B8">
        <w:rPr>
          <w:rFonts w:ascii="Arial" w:hAnsi="Arial" w:cs="Arial"/>
          <w:color w:val="000000"/>
          <w:sz w:val="22"/>
          <w:szCs w:val="22"/>
          <w:lang w:val="en-US"/>
        </w:rPr>
        <w:t>treet address/Zip/postal code for all authors who wish to receive a copy of the book</w:t>
      </w:r>
      <w:r w:rsidR="00343385" w:rsidRPr="00C517B8">
        <w:rPr>
          <w:rFonts w:ascii="Arial" w:hAnsi="Arial" w:cs="Arial"/>
          <w:b/>
          <w:color w:val="000000"/>
          <w:sz w:val="22"/>
          <w:szCs w:val="22"/>
          <w:lang w:val="en-US"/>
        </w:rPr>
        <w:t>.</w:t>
      </w:r>
    </w:p>
    <w:p w14:paraId="386CB309" w14:textId="4C2ACF7D" w:rsidR="0095556E" w:rsidRPr="00C517B8" w:rsidRDefault="0095556E" w:rsidP="00415E07">
      <w:pPr>
        <w:ind w:right="720"/>
        <w:rPr>
          <w:rFonts w:ascii="Arial" w:hAnsi="Arial" w:cs="Arial"/>
          <w:sz w:val="22"/>
        </w:rPr>
      </w:pPr>
    </w:p>
    <w:p w14:paraId="2166D5AA" w14:textId="7788B3AA" w:rsidR="00C517B8" w:rsidRPr="00C517B8" w:rsidRDefault="00C517B8" w:rsidP="00415E07">
      <w:pPr>
        <w:ind w:right="720"/>
        <w:rPr>
          <w:rFonts w:ascii="Arial" w:hAnsi="Arial" w:cs="Arial"/>
          <w:sz w:val="22"/>
        </w:rPr>
      </w:pPr>
      <w:r w:rsidRPr="00C517B8">
        <w:rPr>
          <w:rFonts w:ascii="Arial" w:hAnsi="Arial" w:cs="Arial"/>
          <w:b/>
          <w:bCs/>
          <w:sz w:val="22"/>
        </w:rPr>
        <w:t>Please note</w:t>
      </w:r>
      <w:r w:rsidRPr="00C517B8">
        <w:rPr>
          <w:rFonts w:ascii="Arial" w:hAnsi="Arial" w:cs="Arial"/>
          <w:sz w:val="22"/>
        </w:rPr>
        <w:t>: uploading, the full text article, or PDF copies, without permission to any website, is strictly prohibited.</w:t>
      </w:r>
    </w:p>
    <w:p w14:paraId="51B9614A" w14:textId="5986083A" w:rsidR="00C517B8" w:rsidRPr="00C517B8" w:rsidRDefault="00C517B8" w:rsidP="00415E07">
      <w:pPr>
        <w:ind w:right="720"/>
        <w:rPr>
          <w:rFonts w:ascii="Arial" w:hAnsi="Arial" w:cs="Arial"/>
          <w:sz w:val="22"/>
        </w:rPr>
      </w:pPr>
      <w:r w:rsidRPr="00C517B8">
        <w:rPr>
          <w:rFonts w:ascii="Arial" w:hAnsi="Arial" w:cs="Arial"/>
          <w:sz w:val="22"/>
        </w:rPr>
        <w:t>Authors can purchase open access to their article at a preferencial rate. Reprints/Eprints can also be purchased once the article is approved for publication.</w:t>
      </w:r>
    </w:p>
    <w:p w14:paraId="05F66F18" w14:textId="77777777" w:rsidR="00C517B8" w:rsidRPr="00C517B8" w:rsidRDefault="00C517B8" w:rsidP="00415E07">
      <w:pPr>
        <w:ind w:right="720"/>
        <w:rPr>
          <w:rFonts w:ascii="Arial" w:hAnsi="Arial" w:cs="Arial"/>
          <w:sz w:val="22"/>
        </w:rPr>
      </w:pPr>
    </w:p>
    <w:p w14:paraId="2A571DE8" w14:textId="4A69AA51" w:rsidR="00C517B8" w:rsidRPr="00C517B8" w:rsidRDefault="00C517B8" w:rsidP="00415E07">
      <w:pPr>
        <w:ind w:right="720"/>
        <w:rPr>
          <w:rFonts w:ascii="Arial" w:hAnsi="Arial" w:cs="Arial"/>
          <w:sz w:val="22"/>
        </w:rPr>
      </w:pPr>
      <w:r w:rsidRPr="00C517B8">
        <w:rPr>
          <w:rFonts w:ascii="Arial" w:hAnsi="Arial" w:cs="Arial"/>
          <w:sz w:val="22"/>
        </w:rPr>
        <w:t>Open Access:</w:t>
      </w:r>
    </w:p>
    <w:p w14:paraId="3F053D68" w14:textId="42EC0514" w:rsidR="00C517B8" w:rsidRPr="00C517B8" w:rsidRDefault="00C517B8" w:rsidP="00415E07">
      <w:pPr>
        <w:ind w:right="720"/>
        <w:rPr>
          <w:rFonts w:ascii="Arial" w:hAnsi="Arial" w:cs="Arial"/>
          <w:sz w:val="22"/>
        </w:rPr>
      </w:pPr>
      <w:hyperlink r:id="rId9" w:history="1">
        <w:r w:rsidRPr="00C517B8">
          <w:rPr>
            <w:rStyle w:val="Hyperlink"/>
            <w:rFonts w:ascii="Arial" w:hAnsi="Arial" w:cs="Arial"/>
            <w:sz w:val="22"/>
          </w:rPr>
          <w:t>http://www.surgicaltechnology.com/AuthorsCorner.html</w:t>
        </w:r>
      </w:hyperlink>
    </w:p>
    <w:p w14:paraId="70DAA6B9" w14:textId="65D864B0" w:rsidR="00C517B8" w:rsidRPr="00C517B8" w:rsidRDefault="00C517B8" w:rsidP="00415E07">
      <w:pPr>
        <w:ind w:right="720"/>
        <w:rPr>
          <w:rFonts w:ascii="Arial" w:hAnsi="Arial" w:cs="Arial"/>
          <w:sz w:val="22"/>
        </w:rPr>
      </w:pPr>
      <w:r w:rsidRPr="00C517B8">
        <w:rPr>
          <w:rFonts w:ascii="Arial" w:hAnsi="Arial" w:cs="Arial"/>
          <w:sz w:val="22"/>
        </w:rPr>
        <w:t>Eprints/Reprints:</w:t>
      </w:r>
    </w:p>
    <w:p w14:paraId="399B9844" w14:textId="44F9AC9F" w:rsidR="00C517B8" w:rsidRDefault="00C517B8" w:rsidP="00415E07">
      <w:pPr>
        <w:ind w:right="720"/>
        <w:rPr>
          <w:rFonts w:ascii="Arial" w:hAnsi="Arial" w:cs="Arial"/>
          <w:sz w:val="22"/>
        </w:rPr>
      </w:pPr>
      <w:hyperlink r:id="rId10" w:history="1">
        <w:r w:rsidRPr="00201BD5">
          <w:rPr>
            <w:rStyle w:val="Hyperlink"/>
            <w:rFonts w:ascii="Arial" w:hAnsi="Arial" w:cs="Arial"/>
            <w:sz w:val="22"/>
          </w:rPr>
          <w:t>http://www.surgicaltechnology.com/E-Reprints.html</w:t>
        </w:r>
      </w:hyperlink>
    </w:p>
    <w:p w14:paraId="2E8C2874" w14:textId="77777777" w:rsidR="00C517B8" w:rsidRPr="00C517B8" w:rsidRDefault="00C517B8" w:rsidP="00415E07">
      <w:pPr>
        <w:ind w:right="720"/>
        <w:rPr>
          <w:rFonts w:ascii="Arial" w:hAnsi="Arial" w:cs="Arial"/>
          <w:sz w:val="22"/>
        </w:rPr>
      </w:pPr>
      <w:bookmarkStart w:id="0" w:name="_GoBack"/>
      <w:bookmarkEnd w:id="0"/>
    </w:p>
    <w:sectPr w:rsidR="00C517B8" w:rsidRPr="00C517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810" w:left="720" w:header="274" w:footer="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DB845" w14:textId="77777777" w:rsidR="0054067B" w:rsidRDefault="0054067B">
      <w:r>
        <w:separator/>
      </w:r>
    </w:p>
  </w:endnote>
  <w:endnote w:type="continuationSeparator" w:id="0">
    <w:p w14:paraId="2F6E1743" w14:textId="77777777" w:rsidR="0054067B" w:rsidRDefault="0054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Courier New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4EEF" w14:textId="77777777" w:rsidR="00CE522A" w:rsidRDefault="00CE5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CAEA" w14:textId="77777777" w:rsidR="00246AD0" w:rsidRDefault="00246AD0">
    <w:pPr>
      <w:pStyle w:val="Footer"/>
      <w:pBdr>
        <w:top w:val="single" w:sz="6" w:space="1" w:color="auto"/>
      </w:pBdr>
      <w:jc w:val="center"/>
      <w:rPr>
        <w:b/>
        <w:i/>
        <w:color w:val="0000FF"/>
      </w:rPr>
    </w:pPr>
    <w:r>
      <w:rPr>
        <w:b/>
        <w:i/>
        <w:color w:val="0000FF"/>
        <w:sz w:val="26"/>
      </w:rPr>
      <w:t>Surgical Technology International</w:t>
    </w:r>
    <w:r>
      <w:rPr>
        <w:b/>
        <w:i/>
        <w:color w:val="0000FF"/>
      </w:rPr>
      <w:t>™</w:t>
    </w:r>
    <w:r>
      <w:rPr>
        <w:b/>
        <w:i/>
        <w:color w:val="0000FF"/>
        <w:sz w:val="26"/>
      </w:rPr>
      <w:t>, Published by Universal Medical Press, Inc.</w:t>
    </w:r>
  </w:p>
  <w:p w14:paraId="73D93C0F" w14:textId="77777777" w:rsidR="00246AD0" w:rsidRDefault="00246AD0">
    <w:pPr>
      <w:pStyle w:val="Footer"/>
      <w:jc w:val="center"/>
      <w:rPr>
        <w:b/>
        <w:i/>
        <w:color w:val="0000FF"/>
      </w:rPr>
    </w:pPr>
    <w:r>
      <w:rPr>
        <w:i/>
        <w:color w:val="0000FF"/>
      </w:rPr>
      <w:t>2443 Fillmore Street, #229,, San Francisco, CA  94115, USA</w:t>
    </w:r>
  </w:p>
  <w:p w14:paraId="6FE20F78" w14:textId="77777777" w:rsidR="00246AD0" w:rsidRDefault="00246AD0">
    <w:pPr>
      <w:pStyle w:val="Footer"/>
      <w:jc w:val="center"/>
      <w:rPr>
        <w:i/>
        <w:color w:val="0000FF"/>
        <w:sz w:val="22"/>
      </w:rPr>
    </w:pPr>
    <w:r>
      <w:rPr>
        <w:i/>
        <w:color w:val="0000FF"/>
        <w:sz w:val="22"/>
      </w:rPr>
      <w:t xml:space="preserve">Tel: +1-415-436-9790 </w:t>
    </w:r>
    <w:r>
      <w:rPr>
        <w:i/>
        <w:color w:val="0000FF"/>
        <w:sz w:val="12"/>
      </w:rPr>
      <w:sym w:font="Monotype Sorts" w:char="F075"/>
    </w:r>
    <w:r w:rsidR="00CE522A">
      <w:rPr>
        <w:i/>
        <w:color w:val="0000FF"/>
        <w:sz w:val="22"/>
      </w:rPr>
      <w:t xml:space="preserve"> Fax: +1-415-704-3160</w:t>
    </w:r>
    <w:r>
      <w:rPr>
        <w:i/>
        <w:color w:val="0000FF"/>
        <w:sz w:val="12"/>
      </w:rPr>
      <w:sym w:font="Monotype Sorts" w:char="F075"/>
    </w:r>
    <w:r>
      <w:rPr>
        <w:i/>
        <w:color w:val="0000FF"/>
        <w:sz w:val="22"/>
      </w:rPr>
      <w:t xml:space="preserve"> E-mail: info@ump.com </w:t>
    </w:r>
    <w:r>
      <w:rPr>
        <w:i/>
        <w:color w:val="0000FF"/>
        <w:sz w:val="12"/>
      </w:rPr>
      <w:sym w:font="Monotype Sorts" w:char="F075"/>
    </w:r>
    <w:r>
      <w:rPr>
        <w:i/>
        <w:color w:val="0000FF"/>
        <w:sz w:val="22"/>
      </w:rPr>
      <w:t xml:space="preserve"> Website: http//www.ump.com</w:t>
    </w:r>
  </w:p>
  <w:p w14:paraId="4E7870E5" w14:textId="77777777" w:rsidR="00246AD0" w:rsidRDefault="00246AD0">
    <w:pPr>
      <w:pStyle w:val="Footer"/>
      <w:jc w:val="center"/>
      <w:rPr>
        <w:i/>
        <w:color w:val="0000FF"/>
        <w:sz w:val="22"/>
      </w:rPr>
    </w:pPr>
    <w:r>
      <w:rPr>
        <w:i/>
        <w:color w:val="0000FF"/>
        <w:sz w:val="22"/>
      </w:rPr>
      <w:t>Edited by Zoltán Szabó, PhD, FICS, AJ. Coburg, MD,</w:t>
    </w:r>
  </w:p>
  <w:p w14:paraId="7D8FD63B" w14:textId="77777777" w:rsidR="00246AD0" w:rsidRDefault="0095556E">
    <w:pPr>
      <w:pStyle w:val="Footer"/>
      <w:jc w:val="center"/>
      <w:rPr>
        <w:color w:val="0000FF"/>
      </w:rPr>
    </w:pPr>
    <w:r>
      <w:rPr>
        <w:i/>
        <w:color w:val="0000FF"/>
        <w:sz w:val="22"/>
      </w:rPr>
      <w:t xml:space="preserve"> Harry Reich, MD</w:t>
    </w:r>
    <w:r w:rsidR="00246AD0">
      <w:rPr>
        <w:i/>
        <w:color w:val="0000FF"/>
        <w:sz w:val="22"/>
      </w:rPr>
      <w:t>, FACOG, Manabu Yamamoto, MD, PhD</w:t>
    </w:r>
    <w:r>
      <w:rPr>
        <w:i/>
        <w:color w:val="0000FF"/>
        <w:sz w:val="22"/>
      </w:rPr>
      <w:t>, Harold Brem, MD, FACS, Steven Harwin, MD, FACS</w:t>
    </w:r>
  </w:p>
  <w:p w14:paraId="121A9BDC" w14:textId="77777777" w:rsidR="00246AD0" w:rsidRDefault="00246A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B81CF" w14:textId="77777777" w:rsidR="00CE522A" w:rsidRDefault="00CE5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20B03" w14:textId="77777777" w:rsidR="0054067B" w:rsidRDefault="0054067B">
      <w:r>
        <w:separator/>
      </w:r>
    </w:p>
  </w:footnote>
  <w:footnote w:type="continuationSeparator" w:id="0">
    <w:p w14:paraId="7F0866AC" w14:textId="77777777" w:rsidR="0054067B" w:rsidRDefault="0054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7CCB8" w14:textId="77777777" w:rsidR="00CE522A" w:rsidRDefault="00CE5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8C0F5" w14:textId="77777777" w:rsidR="00246AD0" w:rsidRDefault="00246AD0">
    <w:pPr>
      <w:pStyle w:val="Header"/>
      <w:jc w:val="both"/>
      <w:rPr>
        <w:b/>
        <w:color w:val="0000FF"/>
        <w:sz w:val="40"/>
        <w:vertAlign w:val="superscript"/>
      </w:rPr>
    </w:pPr>
    <w:r>
      <w:rPr>
        <w:b/>
        <w:color w:val="0000FF"/>
        <w:sz w:val="50"/>
      </w:rPr>
      <w:t>SURGICALTECHNOLOGY INTERNATIONAL</w:t>
    </w:r>
  </w:p>
  <w:p w14:paraId="151F38DE" w14:textId="77777777" w:rsidR="00246AD0" w:rsidRDefault="00246AD0">
    <w:pPr>
      <w:pStyle w:val="Header"/>
      <w:jc w:val="both"/>
      <w:rPr>
        <w:i/>
        <w:color w:val="0000FF"/>
        <w:sz w:val="48"/>
        <w:vertAlign w:val="superscript"/>
      </w:rPr>
    </w:pPr>
    <w:r>
      <w:rPr>
        <w:i/>
        <w:color w:val="0000FF"/>
        <w:sz w:val="48"/>
        <w:vertAlign w:val="superscript"/>
      </w:rPr>
      <w:t>INTERNATIONAL DEVELOPMENTS IN SURGERY AND SURGICAL RESEARCH</w:t>
    </w:r>
  </w:p>
  <w:p w14:paraId="69D56986" w14:textId="77777777" w:rsidR="00246AD0" w:rsidRDefault="00246AD0">
    <w:pPr>
      <w:pStyle w:val="Header"/>
      <w:jc w:val="center"/>
      <w:rPr>
        <w:i/>
        <w:color w:val="0000FF"/>
        <w:sz w:val="16"/>
        <w:vertAlign w:val="superscript"/>
      </w:rPr>
    </w:pPr>
    <w:r>
      <w:rPr>
        <w:color w:val="0000FF"/>
        <w:sz w:val="48"/>
        <w:u w:val="single"/>
        <w:vertAlign w:val="superscript"/>
      </w:rPr>
      <w:tab/>
    </w:r>
    <w:r>
      <w:rPr>
        <w:color w:val="0000FF"/>
        <w:sz w:val="48"/>
        <w:u w:val="single"/>
        <w:vertAlign w:val="superscript"/>
      </w:rPr>
      <w:tab/>
    </w:r>
    <w:r>
      <w:rPr>
        <w:color w:val="0000FF"/>
        <w:sz w:val="48"/>
        <w:u w:val="single"/>
        <w:vertAlign w:val="superscript"/>
      </w:rPr>
      <w:tab/>
    </w:r>
    <w:r>
      <w:rPr>
        <w:color w:val="0000FF"/>
        <w:sz w:val="48"/>
        <w:u w:val="single"/>
        <w:vertAlign w:val="superscript"/>
      </w:rPr>
      <w:tab/>
    </w:r>
    <w:r>
      <w:rPr>
        <w:color w:val="0000FF"/>
        <w:sz w:val="48"/>
        <w:u w:val="single"/>
        <w:vertAlign w:val="superscrip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7585" w14:textId="77777777" w:rsidR="00CE522A" w:rsidRDefault="00CE5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AD0"/>
    <w:rsid w:val="00013E63"/>
    <w:rsid w:val="000320E3"/>
    <w:rsid w:val="000D4520"/>
    <w:rsid w:val="000F5EE2"/>
    <w:rsid w:val="001143C7"/>
    <w:rsid w:val="0019437C"/>
    <w:rsid w:val="001B7183"/>
    <w:rsid w:val="001C4C72"/>
    <w:rsid w:val="002150AA"/>
    <w:rsid w:val="00246AD0"/>
    <w:rsid w:val="002A05A7"/>
    <w:rsid w:val="002C2E91"/>
    <w:rsid w:val="002C56E6"/>
    <w:rsid w:val="002E3ADA"/>
    <w:rsid w:val="002E3C90"/>
    <w:rsid w:val="00343385"/>
    <w:rsid w:val="003809A2"/>
    <w:rsid w:val="003A2C49"/>
    <w:rsid w:val="003D1FEA"/>
    <w:rsid w:val="00406372"/>
    <w:rsid w:val="00415E07"/>
    <w:rsid w:val="0042066A"/>
    <w:rsid w:val="0043075F"/>
    <w:rsid w:val="00455C6B"/>
    <w:rsid w:val="0046663D"/>
    <w:rsid w:val="004715AC"/>
    <w:rsid w:val="00511EDE"/>
    <w:rsid w:val="0054067B"/>
    <w:rsid w:val="0057712C"/>
    <w:rsid w:val="00677CF9"/>
    <w:rsid w:val="00712CBB"/>
    <w:rsid w:val="00752FC9"/>
    <w:rsid w:val="0079540B"/>
    <w:rsid w:val="007A3996"/>
    <w:rsid w:val="007C0A63"/>
    <w:rsid w:val="007D6E4B"/>
    <w:rsid w:val="00824D2F"/>
    <w:rsid w:val="008915F7"/>
    <w:rsid w:val="008979A0"/>
    <w:rsid w:val="00933587"/>
    <w:rsid w:val="0095556E"/>
    <w:rsid w:val="009649E6"/>
    <w:rsid w:val="009B5E92"/>
    <w:rsid w:val="009E3CF7"/>
    <w:rsid w:val="00A21841"/>
    <w:rsid w:val="00B02C88"/>
    <w:rsid w:val="00C517B8"/>
    <w:rsid w:val="00C547EF"/>
    <w:rsid w:val="00CD3D11"/>
    <w:rsid w:val="00CD69FE"/>
    <w:rsid w:val="00CE522A"/>
    <w:rsid w:val="00D53786"/>
    <w:rsid w:val="00D878BD"/>
    <w:rsid w:val="00DC0353"/>
    <w:rsid w:val="00E21F89"/>
    <w:rsid w:val="00EC6ABC"/>
    <w:rsid w:val="00EC6F93"/>
    <w:rsid w:val="00EF0835"/>
    <w:rsid w:val="00F35B74"/>
    <w:rsid w:val="00F4464F"/>
    <w:rsid w:val="00F91485"/>
    <w:rsid w:val="00FA7A2D"/>
    <w:rsid w:val="00FB1C8F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D4300"/>
  <w15:docId w15:val="{EC6E91F4-A09D-4582-9F84-1F4F22D8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A63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tabs>
        <w:tab w:val="left" w:pos="2844"/>
      </w:tabs>
      <w:autoSpaceDE w:val="0"/>
      <w:autoSpaceDN w:val="0"/>
      <w:spacing w:before="540"/>
      <w:ind w:left="2088"/>
      <w:outlineLvl w:val="0"/>
    </w:pPr>
    <w:rPr>
      <w:b/>
      <w:bCs/>
      <w:sz w:val="19"/>
      <w:szCs w:val="19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7C0A63"/>
    <w:rPr>
      <w:b/>
      <w:bCs/>
      <w:sz w:val="19"/>
      <w:szCs w:val="19"/>
      <w:lang w:val="fr-FR"/>
    </w:rPr>
  </w:style>
  <w:style w:type="character" w:styleId="Hyperlink">
    <w:name w:val="Hyperlink"/>
    <w:uiPriority w:val="99"/>
    <w:unhideWhenUsed/>
    <w:rsid w:val="003809A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C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53"/>
    <w:rPr>
      <w:rFonts w:ascii="Tahoma" w:hAnsi="Tahoma" w:cs="Tahoma"/>
      <w:sz w:val="16"/>
      <w:szCs w:val="16"/>
      <w:lang w:val="it-IT"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F44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oe@ucsf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surgicaltechnology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Editor@ump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surgicaltechnology.com/E-Reprint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urgicaltechnology.com/AuthorsCorner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ALES\Salesallsti\Sales%20Forms\Sales%20Forms\STILETTER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STILETTER2007</Template>
  <TotalTime>32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Surgical Technology International</vt:lpstr>
    </vt:vector>
  </TitlesOfParts>
  <Company>ump</Company>
  <LinksUpToDate>false</LinksUpToDate>
  <CharactersWithSpaces>3465</CharactersWithSpaces>
  <SharedDoc>false</SharedDoc>
  <HLinks>
    <vt:vector size="6" baseType="variant">
      <vt:variant>
        <vt:i4>7143502</vt:i4>
      </vt:variant>
      <vt:variant>
        <vt:i4>0</vt:i4>
      </vt:variant>
      <vt:variant>
        <vt:i4>0</vt:i4>
      </vt:variant>
      <vt:variant>
        <vt:i4>5</vt:i4>
      </vt:variant>
      <vt:variant>
        <vt:lpwstr>mailto:Editor@ump.com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Surgical Technology International</dc:title>
  <dc:creator>thomas</dc:creator>
  <cp:lastModifiedBy>acer1</cp:lastModifiedBy>
  <cp:revision>4</cp:revision>
  <cp:lastPrinted>1999-05-07T09:35:00Z</cp:lastPrinted>
  <dcterms:created xsi:type="dcterms:W3CDTF">2019-12-30T15:41:00Z</dcterms:created>
  <dcterms:modified xsi:type="dcterms:W3CDTF">2020-01-20T01:06:00Z</dcterms:modified>
</cp:coreProperties>
</file>